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C9C27" w14:textId="4D70F380" w:rsidR="00FA132A" w:rsidRPr="00FA132A" w:rsidRDefault="00FA132A" w:rsidP="00FA132A">
      <w:pPr>
        <w:tabs>
          <w:tab w:val="left" w:pos="2160"/>
        </w:tabs>
        <w:spacing w:after="120"/>
        <w:rPr>
          <w:rFonts w:ascii="Times New Roman" w:hAnsi="Times New Roman"/>
        </w:rPr>
      </w:pPr>
      <w:r w:rsidRPr="00FA132A">
        <w:rPr>
          <w:rFonts w:ascii="Times New Roman" w:hAnsi="Times New Roman"/>
        </w:rPr>
        <w:t>Job Title</w:t>
      </w:r>
      <w:proofErr w:type="gramStart"/>
      <w:r w:rsidRPr="00FA132A">
        <w:rPr>
          <w:rFonts w:ascii="Times New Roman" w:hAnsi="Times New Roman"/>
        </w:rPr>
        <w:t xml:space="preserve">: </w:t>
      </w:r>
      <w:r w:rsidRPr="00FA132A">
        <w:rPr>
          <w:rFonts w:ascii="Times New Roman" w:hAnsi="Times New Roman"/>
        </w:rPr>
        <w:tab/>
        <w:t>Bilingual</w:t>
      </w:r>
      <w:proofErr w:type="gramEnd"/>
      <w:r w:rsidRPr="00FA132A">
        <w:rPr>
          <w:rFonts w:ascii="Times New Roman" w:hAnsi="Times New Roman"/>
        </w:rPr>
        <w:t xml:space="preserve"> Project Assistant</w:t>
      </w:r>
    </w:p>
    <w:p w14:paraId="1A8F5671" w14:textId="77777777" w:rsidR="00FA132A" w:rsidRPr="00FA132A" w:rsidRDefault="00FA132A" w:rsidP="00FA132A">
      <w:pPr>
        <w:tabs>
          <w:tab w:val="left" w:pos="2160"/>
        </w:tabs>
        <w:spacing w:after="120"/>
        <w:rPr>
          <w:rFonts w:ascii="Times New Roman" w:hAnsi="Times New Roman"/>
        </w:rPr>
      </w:pPr>
      <w:r w:rsidRPr="00FA132A">
        <w:rPr>
          <w:rFonts w:ascii="Times New Roman" w:hAnsi="Times New Roman"/>
        </w:rPr>
        <w:t>FLSA Status</w:t>
      </w:r>
      <w:proofErr w:type="gramStart"/>
      <w:r w:rsidRPr="00FA132A">
        <w:rPr>
          <w:rFonts w:ascii="Times New Roman" w:hAnsi="Times New Roman"/>
        </w:rPr>
        <w:t xml:space="preserve">: </w:t>
      </w:r>
      <w:r w:rsidRPr="00FA132A">
        <w:rPr>
          <w:rFonts w:ascii="Times New Roman" w:hAnsi="Times New Roman"/>
        </w:rPr>
        <w:tab/>
        <w:t>Non</w:t>
      </w:r>
      <w:proofErr w:type="gramEnd"/>
      <w:r w:rsidRPr="00FA132A">
        <w:rPr>
          <w:rFonts w:ascii="Times New Roman" w:hAnsi="Times New Roman"/>
        </w:rPr>
        <w:t>-Exempt</w:t>
      </w:r>
      <w:r w:rsidRPr="00FA132A">
        <w:rPr>
          <w:rFonts w:ascii="Times New Roman" w:hAnsi="Times New Roman"/>
        </w:rPr>
        <w:tab/>
      </w:r>
    </w:p>
    <w:p w14:paraId="07F3F177" w14:textId="28D5E4F0" w:rsidR="00FA132A" w:rsidRPr="00FA132A" w:rsidRDefault="00FA132A" w:rsidP="00FA132A">
      <w:pPr>
        <w:tabs>
          <w:tab w:val="left" w:pos="2160"/>
        </w:tabs>
        <w:spacing w:after="120"/>
        <w:rPr>
          <w:rFonts w:ascii="Times New Roman" w:hAnsi="Times New Roman"/>
        </w:rPr>
      </w:pPr>
      <w:r w:rsidRPr="00FA132A">
        <w:rPr>
          <w:rFonts w:ascii="Times New Roman" w:hAnsi="Times New Roman"/>
        </w:rPr>
        <w:t>Hourly Rate Range:</w:t>
      </w:r>
      <w:r w:rsidRPr="00FA132A">
        <w:rPr>
          <w:rFonts w:ascii="Times New Roman" w:hAnsi="Times New Roman"/>
        </w:rPr>
        <w:tab/>
        <w:t>$</w:t>
      </w:r>
      <w:r w:rsidR="007F3839">
        <w:rPr>
          <w:rFonts w:ascii="Times New Roman" w:hAnsi="Times New Roman"/>
        </w:rPr>
        <w:t>23 - 27</w:t>
      </w:r>
      <w:r w:rsidRPr="00FA132A">
        <w:rPr>
          <w:rFonts w:ascii="Times New Roman" w:hAnsi="Times New Roman"/>
        </w:rPr>
        <w:t xml:space="preserve"> per hour </w:t>
      </w:r>
    </w:p>
    <w:p w14:paraId="34830F7D" w14:textId="7CAC43BD" w:rsidR="00FA132A" w:rsidRPr="00FA132A" w:rsidRDefault="00FA132A" w:rsidP="00FA132A">
      <w:pPr>
        <w:tabs>
          <w:tab w:val="left" w:pos="2160"/>
        </w:tabs>
        <w:spacing w:after="120"/>
        <w:rPr>
          <w:rFonts w:ascii="Times New Roman" w:hAnsi="Times New Roman"/>
        </w:rPr>
      </w:pPr>
      <w:r w:rsidRPr="00FA132A">
        <w:rPr>
          <w:rFonts w:ascii="Times New Roman" w:hAnsi="Times New Roman"/>
        </w:rPr>
        <w:t>Prepared Date:</w:t>
      </w:r>
      <w:r w:rsidRPr="00FA132A">
        <w:rPr>
          <w:rFonts w:ascii="Times New Roman" w:hAnsi="Times New Roman"/>
        </w:rPr>
        <w:tab/>
      </w:r>
      <w:r w:rsidR="00CA74E6">
        <w:rPr>
          <w:rFonts w:ascii="Times New Roman" w:hAnsi="Times New Roman"/>
        </w:rPr>
        <w:t>8/2</w:t>
      </w:r>
      <w:r w:rsidR="00EC3F41">
        <w:rPr>
          <w:rFonts w:ascii="Times New Roman" w:hAnsi="Times New Roman"/>
        </w:rPr>
        <w:t>2/2025</w:t>
      </w:r>
      <w:r w:rsidRPr="00FA132A">
        <w:rPr>
          <w:rFonts w:ascii="Times New Roman" w:hAnsi="Times New Roman"/>
        </w:rPr>
        <w:t xml:space="preserve"> </w:t>
      </w:r>
    </w:p>
    <w:p w14:paraId="22F5FD29" w14:textId="77777777" w:rsidR="00FA132A" w:rsidRPr="0098733E" w:rsidRDefault="00FA132A" w:rsidP="00FA132A">
      <w:pPr>
        <w:pBdr>
          <w:bottom w:val="single" w:sz="4" w:space="1" w:color="auto"/>
        </w:pBdr>
      </w:pPr>
    </w:p>
    <w:p w14:paraId="44C9AFF0" w14:textId="77777777" w:rsidR="00F83D3B" w:rsidRDefault="00F83D3B" w:rsidP="00F83D3B">
      <w:pPr>
        <w:widowControl w:val="0"/>
        <w:tabs>
          <w:tab w:val="left" w:pos="460"/>
        </w:tabs>
        <w:spacing w:after="0"/>
        <w:ind w:right="-20"/>
        <w:rPr>
          <w:rFonts w:ascii="Times New Roman" w:eastAsia="Arial" w:hAnsi="Times New Roman"/>
        </w:rPr>
      </w:pPr>
      <w:r w:rsidRPr="00B168BC">
        <w:rPr>
          <w:rFonts w:ascii="Times New Roman" w:eastAsia="Arial" w:hAnsi="Times New Roman"/>
        </w:rPr>
        <w:t xml:space="preserve">The Family Justice Center (the “Center”) is a warm and welcoming one-stop center for victims of </w:t>
      </w:r>
      <w:r>
        <w:rPr>
          <w:rFonts w:ascii="Times New Roman" w:eastAsia="Arial" w:hAnsi="Times New Roman"/>
        </w:rPr>
        <w:t xml:space="preserve">interpersonal violence (IPV) -- </w:t>
      </w:r>
      <w:r w:rsidRPr="00B168BC">
        <w:rPr>
          <w:rFonts w:ascii="Times New Roman" w:eastAsia="Arial" w:hAnsi="Times New Roman"/>
        </w:rPr>
        <w:t>domestic violence, sexual assault, child abuse, elder abuse and human trafficking. The Center serves victims and survivors regardless of their income, immigration status or location. We meet survivors where they are and help them through the process of healing and self-empowerment. The Center is a public-private partnership committed to creating a vibrant community free of coercion and fear. It supports the West Center located in Richmond, the Central Center in Concord</w:t>
      </w:r>
      <w:r>
        <w:rPr>
          <w:rFonts w:ascii="Times New Roman" w:eastAsia="Arial" w:hAnsi="Times New Roman"/>
        </w:rPr>
        <w:t xml:space="preserve">, </w:t>
      </w:r>
      <w:r w:rsidRPr="00B168BC">
        <w:rPr>
          <w:rFonts w:ascii="Times New Roman" w:eastAsia="Arial" w:hAnsi="Times New Roman"/>
        </w:rPr>
        <w:t>the East Center in Antioch,</w:t>
      </w:r>
      <w:r>
        <w:rPr>
          <w:rFonts w:ascii="Times New Roman" w:eastAsia="Arial" w:hAnsi="Times New Roman"/>
        </w:rPr>
        <w:t xml:space="preserve"> the South Center in Danville, and the Solano Center in Fairfield</w:t>
      </w:r>
      <w:r w:rsidRPr="00B168BC">
        <w:rPr>
          <w:rFonts w:ascii="Times New Roman" w:eastAsia="Arial" w:hAnsi="Times New Roman"/>
        </w:rPr>
        <w:t xml:space="preserve">. </w:t>
      </w:r>
    </w:p>
    <w:p w14:paraId="0871B348" w14:textId="77777777" w:rsidR="00037062" w:rsidRDefault="00037062" w:rsidP="00037062">
      <w:pPr>
        <w:shd w:val="clear" w:color="auto" w:fill="FFFFFF"/>
        <w:spacing w:after="0"/>
      </w:pPr>
    </w:p>
    <w:p w14:paraId="30CC827A" w14:textId="77777777" w:rsidR="00037062" w:rsidRDefault="00037062" w:rsidP="00037062">
      <w:pPr>
        <w:spacing w:after="0"/>
        <w:jc w:val="both"/>
        <w:rPr>
          <w:rFonts w:ascii="Times New Roman" w:hAnsi="Times New Roman"/>
          <w:b/>
        </w:rPr>
      </w:pPr>
    </w:p>
    <w:p w14:paraId="14230F4F" w14:textId="6F10CE19" w:rsidR="00FA132A" w:rsidRDefault="00FA132A" w:rsidP="00037062">
      <w:pPr>
        <w:spacing w:after="0"/>
        <w:jc w:val="both"/>
        <w:rPr>
          <w:rFonts w:ascii="Times New Roman" w:hAnsi="Times New Roman"/>
          <w:b/>
        </w:rPr>
      </w:pPr>
      <w:r w:rsidRPr="00FA132A">
        <w:rPr>
          <w:rFonts w:ascii="Times New Roman" w:hAnsi="Times New Roman"/>
          <w:b/>
        </w:rPr>
        <w:t xml:space="preserve">POSITION SUMMARY: </w:t>
      </w:r>
    </w:p>
    <w:p w14:paraId="72BF8BC4" w14:textId="77777777" w:rsidR="00037062" w:rsidRPr="00FA132A" w:rsidRDefault="00037062" w:rsidP="00037062">
      <w:pPr>
        <w:spacing w:after="0"/>
        <w:jc w:val="both"/>
        <w:rPr>
          <w:rFonts w:ascii="Times New Roman" w:hAnsi="Times New Roman"/>
        </w:rPr>
      </w:pPr>
    </w:p>
    <w:p w14:paraId="6991EA19" w14:textId="4CF617FB" w:rsidR="00FA132A" w:rsidRDefault="007F3839" w:rsidP="00037062">
      <w:pPr>
        <w:spacing w:after="0"/>
        <w:rPr>
          <w:rFonts w:ascii="Times New Roman" w:hAnsi="Times New Roman"/>
        </w:rPr>
      </w:pPr>
      <w:r w:rsidRPr="007F3839">
        <w:rPr>
          <w:rFonts w:ascii="Times New Roman" w:hAnsi="Times New Roman"/>
        </w:rPr>
        <w:t>We are seeking one qualified candidate to fill the position of Project Assistant I (</w:t>
      </w:r>
      <w:proofErr w:type="gramStart"/>
      <w:r w:rsidRPr="007F3839">
        <w:rPr>
          <w:rFonts w:ascii="Times New Roman" w:hAnsi="Times New Roman"/>
        </w:rPr>
        <w:t>Spanish-English</w:t>
      </w:r>
      <w:proofErr w:type="gramEnd"/>
      <w:r w:rsidRPr="007F3839">
        <w:rPr>
          <w:rFonts w:ascii="Times New Roman" w:hAnsi="Times New Roman"/>
        </w:rPr>
        <w:t xml:space="preserve"> Bilingual Preferred) at our </w:t>
      </w:r>
      <w:r>
        <w:rPr>
          <w:rFonts w:ascii="Times New Roman" w:hAnsi="Times New Roman"/>
        </w:rPr>
        <w:t>West</w:t>
      </w:r>
      <w:r w:rsidRPr="007F3839">
        <w:rPr>
          <w:rFonts w:ascii="Times New Roman" w:hAnsi="Times New Roman"/>
        </w:rPr>
        <w:t xml:space="preserve"> Center in </w:t>
      </w:r>
      <w:r>
        <w:rPr>
          <w:rFonts w:ascii="Times New Roman" w:hAnsi="Times New Roman"/>
        </w:rPr>
        <w:t>Richmond</w:t>
      </w:r>
      <w:r w:rsidRPr="007F3839">
        <w:rPr>
          <w:rFonts w:ascii="Times New Roman" w:hAnsi="Times New Roman"/>
        </w:rPr>
        <w:t>. The Project Assistant will work as an integral member of the Family Justice Center team. The Project Assistant is a non-exempt position.</w:t>
      </w:r>
    </w:p>
    <w:p w14:paraId="47942689" w14:textId="77777777" w:rsidR="007F3839" w:rsidRPr="00FA132A" w:rsidRDefault="007F3839" w:rsidP="00037062">
      <w:pPr>
        <w:spacing w:after="0"/>
        <w:rPr>
          <w:rFonts w:ascii="Times New Roman" w:hAnsi="Times New Roman"/>
          <w:b/>
        </w:rPr>
      </w:pPr>
    </w:p>
    <w:p w14:paraId="1FA061C8" w14:textId="3961D39E" w:rsidR="00FA132A" w:rsidRDefault="00FA132A" w:rsidP="00037062">
      <w:pPr>
        <w:spacing w:after="0"/>
      </w:pPr>
      <w:r w:rsidRPr="00FA132A">
        <w:rPr>
          <w:rFonts w:ascii="Times New Roman" w:hAnsi="Times New Roman"/>
          <w:b/>
        </w:rPr>
        <w:t xml:space="preserve">ESSENTIAL DUTIES AND RESPONSIBILITIES: </w:t>
      </w:r>
      <w:r w:rsidRPr="0098733E">
        <w:t xml:space="preserve"> </w:t>
      </w:r>
    </w:p>
    <w:p w14:paraId="79002026" w14:textId="77777777" w:rsidR="00037062" w:rsidRPr="00FA132A" w:rsidRDefault="00037062" w:rsidP="00037062">
      <w:pPr>
        <w:spacing w:after="0"/>
        <w:rPr>
          <w:rFonts w:ascii="Times New Roman" w:hAnsi="Times New Roman"/>
          <w:b/>
        </w:rPr>
      </w:pPr>
    </w:p>
    <w:p w14:paraId="7A428B9A" w14:textId="0BF27454" w:rsidR="007F3839" w:rsidRPr="007F3839" w:rsidRDefault="007F3839" w:rsidP="007F3839">
      <w:pPr>
        <w:pStyle w:val="ListParagraph"/>
        <w:numPr>
          <w:ilvl w:val="0"/>
          <w:numId w:val="13"/>
        </w:numPr>
        <w:spacing w:after="0"/>
        <w:rPr>
          <w:rFonts w:ascii="Times New Roman" w:eastAsia="Times New Roman" w:hAnsi="Times New Roman"/>
          <w:color w:val="000000"/>
        </w:rPr>
      </w:pPr>
      <w:proofErr w:type="gramStart"/>
      <w:r w:rsidRPr="007F3839">
        <w:rPr>
          <w:rFonts w:ascii="Times New Roman" w:eastAsia="Times New Roman" w:hAnsi="Times New Roman"/>
          <w:color w:val="000000"/>
        </w:rPr>
        <w:t>Staff</w:t>
      </w:r>
      <w:proofErr w:type="gramEnd"/>
      <w:r w:rsidRPr="007F3839">
        <w:rPr>
          <w:rFonts w:ascii="Times New Roman" w:eastAsia="Times New Roman" w:hAnsi="Times New Roman"/>
          <w:color w:val="000000"/>
        </w:rPr>
        <w:t xml:space="preserve"> the reception desk, greeting clients and directing calls to appropriate staff, partners, and others.</w:t>
      </w:r>
    </w:p>
    <w:p w14:paraId="22B110D6" w14:textId="4B18A804" w:rsidR="007F3839" w:rsidRPr="007F3839" w:rsidRDefault="007F3839" w:rsidP="007F3839">
      <w:pPr>
        <w:pStyle w:val="ListParagraph"/>
        <w:numPr>
          <w:ilvl w:val="0"/>
          <w:numId w:val="13"/>
        </w:numPr>
        <w:spacing w:after="0"/>
        <w:rPr>
          <w:rFonts w:ascii="Times New Roman" w:eastAsia="Times New Roman" w:hAnsi="Times New Roman"/>
          <w:color w:val="000000"/>
        </w:rPr>
      </w:pPr>
      <w:r w:rsidRPr="007F3839">
        <w:rPr>
          <w:rFonts w:ascii="Times New Roman" w:eastAsia="Times New Roman" w:hAnsi="Times New Roman"/>
          <w:color w:val="000000"/>
        </w:rPr>
        <w:t>Assign rooms, maintain visitor/client log, assign visitor badges and welcome packets.</w:t>
      </w:r>
    </w:p>
    <w:p w14:paraId="053B7938" w14:textId="2B753901" w:rsidR="007F3839" w:rsidRPr="007F3839" w:rsidRDefault="007F3839" w:rsidP="007F3839">
      <w:pPr>
        <w:pStyle w:val="ListParagraph"/>
        <w:numPr>
          <w:ilvl w:val="0"/>
          <w:numId w:val="13"/>
        </w:numPr>
        <w:spacing w:after="0"/>
        <w:rPr>
          <w:rFonts w:ascii="Times New Roman" w:eastAsia="Times New Roman" w:hAnsi="Times New Roman"/>
          <w:color w:val="000000"/>
        </w:rPr>
      </w:pPr>
      <w:r w:rsidRPr="007F3839">
        <w:rPr>
          <w:rFonts w:ascii="Times New Roman" w:eastAsia="Times New Roman" w:hAnsi="Times New Roman"/>
          <w:color w:val="000000"/>
        </w:rPr>
        <w:t>Identify situations in which a Navigator is needed to address client needs.</w:t>
      </w:r>
    </w:p>
    <w:p w14:paraId="5D38721E" w14:textId="5BFA46A6" w:rsidR="007F3839" w:rsidRPr="007F3839" w:rsidRDefault="007F3839" w:rsidP="007F3839">
      <w:pPr>
        <w:pStyle w:val="ListParagraph"/>
        <w:numPr>
          <w:ilvl w:val="0"/>
          <w:numId w:val="13"/>
        </w:numPr>
        <w:spacing w:after="0"/>
        <w:rPr>
          <w:rFonts w:ascii="Times New Roman" w:eastAsia="Times New Roman" w:hAnsi="Times New Roman"/>
          <w:color w:val="000000"/>
        </w:rPr>
      </w:pPr>
      <w:r w:rsidRPr="007F3839">
        <w:rPr>
          <w:rFonts w:ascii="Times New Roman" w:eastAsia="Times New Roman" w:hAnsi="Times New Roman"/>
          <w:color w:val="000000"/>
        </w:rPr>
        <w:t>Manage information and external communications for interested parties including answering telephone calls and directing calls appropriately to Center staff and partners; disseminate information by using the telephone, mail services, Web sites, and e-mail.</w:t>
      </w:r>
    </w:p>
    <w:p w14:paraId="6F8018A4" w14:textId="39CF2CE6" w:rsidR="007F3839" w:rsidRPr="007F3839" w:rsidRDefault="007F3839" w:rsidP="007F3839">
      <w:pPr>
        <w:pStyle w:val="ListParagraph"/>
        <w:numPr>
          <w:ilvl w:val="0"/>
          <w:numId w:val="13"/>
        </w:numPr>
        <w:spacing w:after="0"/>
        <w:rPr>
          <w:rFonts w:ascii="Times New Roman" w:eastAsia="Times New Roman" w:hAnsi="Times New Roman"/>
          <w:color w:val="000000"/>
        </w:rPr>
      </w:pPr>
      <w:r w:rsidRPr="007F3839">
        <w:rPr>
          <w:rFonts w:ascii="Times New Roman" w:eastAsia="Times New Roman" w:hAnsi="Times New Roman"/>
          <w:color w:val="000000"/>
        </w:rPr>
        <w:t>Perform basic clerical functions.</w:t>
      </w:r>
    </w:p>
    <w:p w14:paraId="203E2F76" w14:textId="6BB70F97" w:rsidR="007F3839" w:rsidRPr="007F3839" w:rsidRDefault="007F3839" w:rsidP="007F3839">
      <w:pPr>
        <w:pStyle w:val="ListParagraph"/>
        <w:numPr>
          <w:ilvl w:val="0"/>
          <w:numId w:val="13"/>
        </w:numPr>
        <w:spacing w:after="0"/>
        <w:rPr>
          <w:rFonts w:ascii="Times New Roman" w:eastAsia="Times New Roman" w:hAnsi="Times New Roman"/>
          <w:color w:val="000000"/>
        </w:rPr>
      </w:pPr>
      <w:r w:rsidRPr="007F3839">
        <w:rPr>
          <w:rFonts w:ascii="Times New Roman" w:eastAsia="Times New Roman" w:hAnsi="Times New Roman"/>
          <w:color w:val="000000"/>
        </w:rPr>
        <w:t>Ensure reception area and client interview rooms are maintained in a neat and professional manner and monitor interview room activities.</w:t>
      </w:r>
    </w:p>
    <w:p w14:paraId="42F33A1B" w14:textId="2AF95218" w:rsidR="007F3839" w:rsidRPr="007F3839" w:rsidRDefault="007F3839" w:rsidP="007F3839">
      <w:pPr>
        <w:pStyle w:val="ListParagraph"/>
        <w:numPr>
          <w:ilvl w:val="0"/>
          <w:numId w:val="13"/>
        </w:numPr>
        <w:spacing w:after="0"/>
        <w:rPr>
          <w:rFonts w:ascii="Times New Roman" w:eastAsia="Times New Roman" w:hAnsi="Times New Roman"/>
          <w:color w:val="000000"/>
        </w:rPr>
      </w:pPr>
      <w:r w:rsidRPr="007F3839">
        <w:rPr>
          <w:rFonts w:ascii="Times New Roman" w:eastAsia="Times New Roman" w:hAnsi="Times New Roman"/>
          <w:color w:val="000000"/>
        </w:rPr>
        <w:t>Collect and distribute messages and assist with mail distribution.</w:t>
      </w:r>
    </w:p>
    <w:p w14:paraId="5A7BF3B3" w14:textId="209E41EE" w:rsidR="007F3839" w:rsidRPr="007F3839" w:rsidRDefault="007F3839" w:rsidP="007F3839">
      <w:pPr>
        <w:pStyle w:val="ListParagraph"/>
        <w:numPr>
          <w:ilvl w:val="0"/>
          <w:numId w:val="13"/>
        </w:numPr>
        <w:spacing w:after="0"/>
        <w:rPr>
          <w:rFonts w:ascii="Times New Roman" w:eastAsia="Times New Roman" w:hAnsi="Times New Roman"/>
          <w:color w:val="000000"/>
        </w:rPr>
      </w:pPr>
      <w:r w:rsidRPr="007F3839">
        <w:rPr>
          <w:rFonts w:ascii="Times New Roman" w:eastAsia="Times New Roman" w:hAnsi="Times New Roman"/>
          <w:color w:val="000000"/>
        </w:rPr>
        <w:t>Assists Center staff and lawyers for family justice with scheduling client appointments, room reservations, trainings, and community presentations.</w:t>
      </w:r>
    </w:p>
    <w:p w14:paraId="3A25774D" w14:textId="1F57E69D" w:rsidR="007F3839" w:rsidRPr="007F3839" w:rsidRDefault="007F3839" w:rsidP="007F3839">
      <w:pPr>
        <w:pStyle w:val="ListParagraph"/>
        <w:numPr>
          <w:ilvl w:val="0"/>
          <w:numId w:val="13"/>
        </w:numPr>
        <w:spacing w:after="0"/>
        <w:rPr>
          <w:rFonts w:ascii="Times New Roman" w:eastAsia="Times New Roman" w:hAnsi="Times New Roman"/>
          <w:color w:val="000000"/>
        </w:rPr>
      </w:pPr>
      <w:r w:rsidRPr="007F3839">
        <w:rPr>
          <w:rFonts w:ascii="Times New Roman" w:eastAsia="Times New Roman" w:hAnsi="Times New Roman"/>
          <w:color w:val="000000"/>
        </w:rPr>
        <w:t>Operate office equipment; maintain appropriate supplies for office equipment, manage areas such as supply storage and resource library.</w:t>
      </w:r>
    </w:p>
    <w:p w14:paraId="7A9D56B0" w14:textId="6A168C45" w:rsidR="007F3839" w:rsidRPr="007F3839" w:rsidRDefault="007F3839" w:rsidP="007F3839">
      <w:pPr>
        <w:pStyle w:val="ListParagraph"/>
        <w:numPr>
          <w:ilvl w:val="0"/>
          <w:numId w:val="13"/>
        </w:numPr>
        <w:spacing w:after="0"/>
        <w:rPr>
          <w:rFonts w:ascii="Times New Roman" w:eastAsia="Times New Roman" w:hAnsi="Times New Roman"/>
          <w:color w:val="000000"/>
        </w:rPr>
      </w:pPr>
      <w:r w:rsidRPr="007F3839">
        <w:rPr>
          <w:rFonts w:ascii="Times New Roman" w:eastAsia="Times New Roman" w:hAnsi="Times New Roman"/>
          <w:color w:val="000000"/>
        </w:rPr>
        <w:t>Organize and maintain paper and electronic files.</w:t>
      </w:r>
    </w:p>
    <w:p w14:paraId="52AEA940" w14:textId="287DBBE0" w:rsidR="00FA132A" w:rsidRPr="007F3839" w:rsidRDefault="007F3839" w:rsidP="007F3839">
      <w:pPr>
        <w:pStyle w:val="ListParagraph"/>
        <w:numPr>
          <w:ilvl w:val="0"/>
          <w:numId w:val="13"/>
        </w:numPr>
        <w:spacing w:after="0"/>
        <w:rPr>
          <w:rFonts w:ascii="Times New Roman" w:eastAsia="Times New Roman" w:hAnsi="Times New Roman"/>
          <w:color w:val="000000"/>
        </w:rPr>
      </w:pPr>
      <w:r w:rsidRPr="007F3839">
        <w:rPr>
          <w:rFonts w:ascii="Times New Roman" w:eastAsia="Times New Roman" w:hAnsi="Times New Roman"/>
          <w:color w:val="000000"/>
        </w:rPr>
        <w:lastRenderedPageBreak/>
        <w:t>Perform other duties, functions, special projects, and responsibilities as assigned and deemed necessary by the Executive Director.</w:t>
      </w:r>
    </w:p>
    <w:p w14:paraId="02646587" w14:textId="14DE4426" w:rsidR="00FA132A" w:rsidRDefault="00FA132A" w:rsidP="00037062">
      <w:pPr>
        <w:pStyle w:val="Heading3"/>
        <w:spacing w:before="0" w:after="0"/>
        <w:rPr>
          <w:color w:val="000000"/>
          <w:sz w:val="24"/>
          <w:szCs w:val="24"/>
        </w:rPr>
      </w:pPr>
      <w:r w:rsidRPr="00FA132A">
        <w:rPr>
          <w:color w:val="000000"/>
          <w:sz w:val="24"/>
          <w:szCs w:val="24"/>
        </w:rPr>
        <w:t>EDUCATION AND EXPERIENCE:</w:t>
      </w:r>
    </w:p>
    <w:p w14:paraId="2DE9207A" w14:textId="77777777" w:rsidR="00037062" w:rsidRPr="00FA132A" w:rsidRDefault="00037062" w:rsidP="00037062">
      <w:pPr>
        <w:pStyle w:val="Heading3"/>
        <w:spacing w:before="0" w:after="0"/>
        <w:rPr>
          <w:color w:val="000000"/>
          <w:sz w:val="24"/>
          <w:szCs w:val="24"/>
        </w:rPr>
      </w:pPr>
    </w:p>
    <w:p w14:paraId="60979840" w14:textId="3DD0DB94" w:rsidR="00FA132A" w:rsidRPr="00FA132A" w:rsidRDefault="00FA132A" w:rsidP="00037062">
      <w:pPr>
        <w:numPr>
          <w:ilvl w:val="0"/>
          <w:numId w:val="9"/>
        </w:numPr>
        <w:spacing w:after="0"/>
        <w:rPr>
          <w:rFonts w:ascii="Times New Roman" w:hAnsi="Times New Roman"/>
        </w:rPr>
      </w:pPr>
      <w:r w:rsidRPr="00FA132A">
        <w:rPr>
          <w:rFonts w:ascii="Times New Roman" w:hAnsi="Times New Roman"/>
        </w:rPr>
        <w:t>High School Diploma</w:t>
      </w:r>
      <w:r w:rsidR="00037062">
        <w:rPr>
          <w:rFonts w:ascii="Times New Roman" w:hAnsi="Times New Roman"/>
        </w:rPr>
        <w:t>.</w:t>
      </w:r>
    </w:p>
    <w:p w14:paraId="32B8AF89" w14:textId="3D6B1364" w:rsidR="00FA132A" w:rsidRPr="00FA132A" w:rsidRDefault="00FA132A" w:rsidP="00037062">
      <w:pPr>
        <w:numPr>
          <w:ilvl w:val="0"/>
          <w:numId w:val="9"/>
        </w:numPr>
        <w:spacing w:after="0"/>
        <w:rPr>
          <w:rFonts w:ascii="Times New Roman" w:hAnsi="Times New Roman"/>
        </w:rPr>
      </w:pPr>
      <w:r w:rsidRPr="00FA132A">
        <w:rPr>
          <w:rFonts w:ascii="Times New Roman" w:hAnsi="Times New Roman"/>
        </w:rPr>
        <w:t xml:space="preserve">Minimum of </w:t>
      </w:r>
      <w:r w:rsidR="00037062">
        <w:rPr>
          <w:rFonts w:ascii="Times New Roman" w:hAnsi="Times New Roman"/>
        </w:rPr>
        <w:t>two</w:t>
      </w:r>
      <w:r w:rsidRPr="00FA132A">
        <w:rPr>
          <w:rFonts w:ascii="Times New Roman" w:hAnsi="Times New Roman"/>
        </w:rPr>
        <w:t xml:space="preserve"> </w:t>
      </w:r>
      <w:proofErr w:type="gramStart"/>
      <w:r w:rsidRPr="00FA132A">
        <w:rPr>
          <w:rFonts w:ascii="Times New Roman" w:hAnsi="Times New Roman"/>
        </w:rPr>
        <w:t>year</w:t>
      </w:r>
      <w:proofErr w:type="gramEnd"/>
      <w:r w:rsidRPr="00FA132A">
        <w:rPr>
          <w:rFonts w:ascii="Times New Roman" w:hAnsi="Times New Roman"/>
        </w:rPr>
        <w:t xml:space="preserve"> administrative or reception experience.</w:t>
      </w:r>
    </w:p>
    <w:p w14:paraId="7232F4E8" w14:textId="77777777" w:rsidR="00FA132A" w:rsidRPr="00FA132A" w:rsidRDefault="00FA132A" w:rsidP="00037062">
      <w:pPr>
        <w:spacing w:after="0"/>
        <w:rPr>
          <w:rFonts w:ascii="Times New Roman" w:hAnsi="Times New Roman"/>
          <w:b/>
        </w:rPr>
      </w:pPr>
    </w:p>
    <w:p w14:paraId="63EB6F12" w14:textId="638FA469" w:rsidR="00FA132A" w:rsidRDefault="00FA132A" w:rsidP="00037062">
      <w:pPr>
        <w:spacing w:after="0"/>
        <w:rPr>
          <w:rFonts w:ascii="Times New Roman" w:hAnsi="Times New Roman"/>
          <w:b/>
        </w:rPr>
      </w:pPr>
      <w:r w:rsidRPr="00FA132A">
        <w:rPr>
          <w:rFonts w:ascii="Times New Roman" w:hAnsi="Times New Roman"/>
          <w:b/>
        </w:rPr>
        <w:t>KNOWLEDGE, SKILLS AND ABILITIES:</w:t>
      </w:r>
    </w:p>
    <w:p w14:paraId="18A343E9" w14:textId="77777777" w:rsidR="00037062" w:rsidRPr="00FA132A" w:rsidRDefault="00037062" w:rsidP="00037062">
      <w:pPr>
        <w:spacing w:after="0"/>
        <w:rPr>
          <w:rFonts w:ascii="Times New Roman" w:hAnsi="Times New Roman"/>
          <w:b/>
        </w:rPr>
      </w:pPr>
    </w:p>
    <w:p w14:paraId="65D1FD1D" w14:textId="3A232FA1" w:rsidR="00310209" w:rsidRPr="00310209" w:rsidRDefault="00310209" w:rsidP="00310209">
      <w:pPr>
        <w:pStyle w:val="ListParagraph"/>
        <w:numPr>
          <w:ilvl w:val="0"/>
          <w:numId w:val="14"/>
        </w:numPr>
        <w:spacing w:after="0"/>
        <w:rPr>
          <w:rFonts w:ascii="Times New Roman" w:hAnsi="Times New Roman"/>
        </w:rPr>
      </w:pPr>
      <w:r w:rsidRPr="00310209">
        <w:rPr>
          <w:rFonts w:ascii="Times New Roman" w:hAnsi="Times New Roman"/>
        </w:rPr>
        <w:t>Bilingual in English and Spanish languages preferred.</w:t>
      </w:r>
    </w:p>
    <w:p w14:paraId="3E62D606" w14:textId="2652F18A" w:rsidR="00310209" w:rsidRPr="00310209" w:rsidRDefault="00310209" w:rsidP="00310209">
      <w:pPr>
        <w:pStyle w:val="ListParagraph"/>
        <w:numPr>
          <w:ilvl w:val="0"/>
          <w:numId w:val="14"/>
        </w:numPr>
        <w:spacing w:after="0"/>
        <w:rPr>
          <w:rFonts w:ascii="Times New Roman" w:hAnsi="Times New Roman"/>
        </w:rPr>
      </w:pPr>
      <w:r w:rsidRPr="00310209">
        <w:rPr>
          <w:rFonts w:ascii="Times New Roman" w:hAnsi="Times New Roman"/>
        </w:rPr>
        <w:t>Demonstrated knowledge of or a background in domestic violence, sexual assault, child abuse, stalking, elder abuse or human trafficking or a willingness to learn about the field.</w:t>
      </w:r>
    </w:p>
    <w:p w14:paraId="18270BDA" w14:textId="126AE6A6" w:rsidR="00310209" w:rsidRPr="00310209" w:rsidRDefault="00310209" w:rsidP="00310209">
      <w:pPr>
        <w:pStyle w:val="ListParagraph"/>
        <w:numPr>
          <w:ilvl w:val="0"/>
          <w:numId w:val="14"/>
        </w:numPr>
        <w:spacing w:after="0"/>
        <w:rPr>
          <w:rFonts w:ascii="Times New Roman" w:hAnsi="Times New Roman"/>
        </w:rPr>
      </w:pPr>
      <w:r w:rsidRPr="00310209">
        <w:rPr>
          <w:rFonts w:ascii="Times New Roman" w:hAnsi="Times New Roman"/>
        </w:rPr>
        <w:t>Strong interpersonal skills.</w:t>
      </w:r>
    </w:p>
    <w:p w14:paraId="3733CBF3" w14:textId="09C6EBA8" w:rsidR="00310209" w:rsidRPr="00310209" w:rsidRDefault="00310209" w:rsidP="00310209">
      <w:pPr>
        <w:pStyle w:val="ListParagraph"/>
        <w:numPr>
          <w:ilvl w:val="0"/>
          <w:numId w:val="14"/>
        </w:numPr>
        <w:spacing w:after="0"/>
        <w:rPr>
          <w:rFonts w:ascii="Times New Roman" w:hAnsi="Times New Roman"/>
        </w:rPr>
      </w:pPr>
      <w:r w:rsidRPr="00310209">
        <w:rPr>
          <w:rFonts w:ascii="Times New Roman" w:hAnsi="Times New Roman"/>
        </w:rPr>
        <w:t>Excellent written and verbal communication skills.</w:t>
      </w:r>
    </w:p>
    <w:p w14:paraId="51FAD136" w14:textId="74D02FE5" w:rsidR="00310209" w:rsidRPr="00310209" w:rsidRDefault="00310209" w:rsidP="00310209">
      <w:pPr>
        <w:pStyle w:val="ListParagraph"/>
        <w:numPr>
          <w:ilvl w:val="0"/>
          <w:numId w:val="14"/>
        </w:numPr>
        <w:spacing w:after="0"/>
        <w:rPr>
          <w:rFonts w:ascii="Times New Roman" w:hAnsi="Times New Roman"/>
        </w:rPr>
      </w:pPr>
      <w:r w:rsidRPr="00310209">
        <w:rPr>
          <w:rFonts w:ascii="Times New Roman" w:hAnsi="Times New Roman"/>
        </w:rPr>
        <w:t>Working knowledge of the Microsoft Office Suite, Internet, email, web-based training, and online research.</w:t>
      </w:r>
    </w:p>
    <w:p w14:paraId="0A0DD9E6" w14:textId="7C690936" w:rsidR="00310209" w:rsidRPr="00310209" w:rsidRDefault="00310209" w:rsidP="00310209">
      <w:pPr>
        <w:pStyle w:val="ListParagraph"/>
        <w:numPr>
          <w:ilvl w:val="0"/>
          <w:numId w:val="14"/>
        </w:numPr>
        <w:spacing w:after="0"/>
        <w:rPr>
          <w:rFonts w:ascii="Times New Roman" w:hAnsi="Times New Roman"/>
        </w:rPr>
      </w:pPr>
      <w:r w:rsidRPr="00310209">
        <w:rPr>
          <w:rFonts w:ascii="Times New Roman" w:hAnsi="Times New Roman"/>
        </w:rPr>
        <w:t>De-escalation and conflict resolution skills preferred.</w:t>
      </w:r>
    </w:p>
    <w:p w14:paraId="27A66D32" w14:textId="034E8232" w:rsidR="00727E6B" w:rsidRPr="00310209" w:rsidRDefault="00310209" w:rsidP="00310209">
      <w:pPr>
        <w:pStyle w:val="ListParagraph"/>
        <w:numPr>
          <w:ilvl w:val="0"/>
          <w:numId w:val="14"/>
        </w:numPr>
        <w:spacing w:after="0"/>
        <w:rPr>
          <w:rFonts w:ascii="Times New Roman" w:hAnsi="Times New Roman"/>
        </w:rPr>
      </w:pPr>
      <w:r w:rsidRPr="00310209">
        <w:rPr>
          <w:rFonts w:ascii="Times New Roman" w:hAnsi="Times New Roman"/>
        </w:rPr>
        <w:t>Flexibility and strong problem-solving capabilities to address the needs of a constantly changing organization.</w:t>
      </w:r>
    </w:p>
    <w:p w14:paraId="7EE91288" w14:textId="77777777" w:rsidR="00310209" w:rsidRDefault="00310209" w:rsidP="00310209">
      <w:pPr>
        <w:spacing w:after="0"/>
        <w:rPr>
          <w:rFonts w:ascii="Times New Roman" w:hAnsi="Times New Roman"/>
        </w:rPr>
      </w:pPr>
    </w:p>
    <w:p w14:paraId="6C069F98" w14:textId="77777777" w:rsidR="00727E6B" w:rsidRDefault="00727E6B" w:rsidP="00727E6B">
      <w:pPr>
        <w:widowControl w:val="0"/>
        <w:tabs>
          <w:tab w:val="left" w:pos="460"/>
        </w:tabs>
        <w:spacing w:after="0"/>
        <w:ind w:right="-20"/>
        <w:rPr>
          <w:rFonts w:ascii="Times New Roman" w:eastAsia="Arial" w:hAnsi="Times New Roman"/>
          <w:b/>
          <w:bCs/>
        </w:rPr>
      </w:pPr>
      <w:r>
        <w:rPr>
          <w:rFonts w:ascii="Times New Roman" w:eastAsia="Arial" w:hAnsi="Times New Roman"/>
          <w:b/>
          <w:bCs/>
        </w:rPr>
        <w:t>COMPENSATION:</w:t>
      </w:r>
    </w:p>
    <w:p w14:paraId="496660C9" w14:textId="55C7B3D9" w:rsidR="004923C0" w:rsidRDefault="00194C42" w:rsidP="004923C0">
      <w:pPr>
        <w:rPr>
          <w:rFonts w:ascii="Times New Roman" w:hAnsi="Times New Roman"/>
          <w:b/>
          <w:bCs/>
        </w:rPr>
      </w:pPr>
      <w:r w:rsidRPr="00194C42">
        <w:rPr>
          <w:rFonts w:ascii="Times New Roman" w:eastAsia="Arial" w:hAnsi="Times New Roman"/>
        </w:rPr>
        <w:t>$23-$27/hr. ($44,850-$52,650/yr.) depending on experience. We provide generous fringe benefits, including paid holidays, paid annual and sick leave, health insurance coverage, dental and vision coverage, life insurance with fully paid premiums. We also offer retirement benefits.</w:t>
      </w:r>
    </w:p>
    <w:p w14:paraId="779BD99B" w14:textId="77777777" w:rsidR="004923C0" w:rsidRDefault="004923C0" w:rsidP="004923C0">
      <w:pPr>
        <w:rPr>
          <w:rFonts w:ascii="Times New Roman" w:hAnsi="Times New Roman"/>
          <w:b/>
          <w:bCs/>
        </w:rPr>
      </w:pPr>
      <w:r w:rsidRPr="00FB72D6">
        <w:rPr>
          <w:rFonts w:ascii="Times New Roman" w:hAnsi="Times New Roman"/>
          <w:b/>
          <w:bCs/>
        </w:rPr>
        <w:t>APPLICATION PROCESS</w:t>
      </w:r>
      <w:r>
        <w:rPr>
          <w:rFonts w:ascii="Times New Roman" w:hAnsi="Times New Roman"/>
          <w:b/>
          <w:bCs/>
        </w:rPr>
        <w:t>:</w:t>
      </w:r>
    </w:p>
    <w:p w14:paraId="30F8004D" w14:textId="77777777" w:rsidR="004923C0" w:rsidRPr="00AC631F" w:rsidRDefault="004923C0" w:rsidP="004923C0">
      <w:pPr>
        <w:rPr>
          <w:rFonts w:ascii="Times New Roman" w:eastAsia="Arial" w:hAnsi="Times New Roman"/>
        </w:rPr>
      </w:pPr>
      <w:r w:rsidRPr="00AC631F">
        <w:rPr>
          <w:rFonts w:ascii="Times New Roman" w:eastAsia="Arial" w:hAnsi="Times New Roman"/>
        </w:rPr>
        <w:t xml:space="preserve">To apply to this position, please submit a </w:t>
      </w:r>
      <w:r w:rsidRPr="00AC631F">
        <w:rPr>
          <w:rFonts w:ascii="Times New Roman" w:eastAsia="Arial" w:hAnsi="Times New Roman"/>
          <w:b/>
          <w:bCs/>
          <w:u w:val="single"/>
        </w:rPr>
        <w:t>cover letter and resume</w:t>
      </w:r>
      <w:r w:rsidRPr="00AC631F">
        <w:rPr>
          <w:rFonts w:ascii="Times New Roman" w:eastAsia="Arial" w:hAnsi="Times New Roman"/>
        </w:rPr>
        <w:t xml:space="preserve"> to: </w:t>
      </w:r>
      <w:hyperlink r:id="rId8" w:history="1">
        <w:r w:rsidRPr="00AC631F">
          <w:rPr>
            <w:rStyle w:val="Hyperlink"/>
            <w:rFonts w:ascii="Times New Roman" w:eastAsia="Arial" w:hAnsi="Times New Roman"/>
          </w:rPr>
          <w:t>lashara@cocofamilyjustice.org</w:t>
        </w:r>
      </w:hyperlink>
      <w:r w:rsidRPr="00AC631F">
        <w:rPr>
          <w:rFonts w:ascii="Times New Roman" w:eastAsia="Arial" w:hAnsi="Times New Roman"/>
        </w:rPr>
        <w:t xml:space="preserve"> . </w:t>
      </w:r>
      <w:r w:rsidRPr="00AC631F">
        <w:rPr>
          <w:rFonts w:ascii="Times New Roman" w:hAnsi="Times New Roman"/>
        </w:rPr>
        <w:t xml:space="preserve">Please explain in your cover letter: (a) why you are interested in the position and (b) why you believe that you are qualified for the position. </w:t>
      </w:r>
      <w:r w:rsidRPr="00AC631F">
        <w:rPr>
          <w:rFonts w:ascii="Times New Roman" w:hAnsi="Times New Roman"/>
          <w:b/>
          <w:bCs/>
        </w:rPr>
        <w:t>We will not review your application without a cover letter.</w:t>
      </w:r>
      <w:r w:rsidRPr="00AC631F">
        <w:rPr>
          <w:rFonts w:ascii="Times New Roman" w:hAnsi="Times New Roman"/>
        </w:rPr>
        <w:t xml:space="preserve"> Please note that finalists will be asked to perform research and writing tasks. </w:t>
      </w:r>
    </w:p>
    <w:p w14:paraId="35306084" w14:textId="77777777" w:rsidR="004923C0" w:rsidRPr="00AC631F" w:rsidRDefault="004923C0" w:rsidP="004923C0">
      <w:pPr>
        <w:rPr>
          <w:rFonts w:ascii="Times New Roman" w:hAnsi="Times New Roman"/>
          <w:shd w:val="clear" w:color="auto" w:fill="FFFFFF"/>
        </w:rPr>
      </w:pPr>
      <w:r w:rsidRPr="00AC631F">
        <w:rPr>
          <w:rFonts w:ascii="Times New Roman" w:hAnsi="Times New Roman"/>
        </w:rPr>
        <w:t xml:space="preserve">We practice equity in all aspects of the organization </w:t>
      </w:r>
      <w:bookmarkStart w:id="0" w:name="_Hlk55207261"/>
      <w:r w:rsidRPr="00AC631F">
        <w:rPr>
          <w:rFonts w:ascii="Times New Roman" w:hAnsi="Times New Roman"/>
        </w:rPr>
        <w:t xml:space="preserve">and value diversity of culture, thought, and lived experiences. </w:t>
      </w:r>
      <w:r w:rsidRPr="00AC631F">
        <w:rPr>
          <w:rFonts w:ascii="Times New Roman" w:hAnsi="Times New Roman"/>
          <w:shd w:val="clear" w:color="auto" w:fill="FFFFFF"/>
        </w:rPr>
        <w:t>We seek talented, qualified individuals who will contribute to the culture of diversity and inclusion at the Family Justice Center.</w:t>
      </w:r>
      <w:bookmarkEnd w:id="0"/>
    </w:p>
    <w:p w14:paraId="0FFE0B7E" w14:textId="1BF379ED" w:rsidR="00FA132A" w:rsidRPr="00FA132A" w:rsidRDefault="00FA132A" w:rsidP="004923C0">
      <w:pPr>
        <w:widowControl w:val="0"/>
        <w:tabs>
          <w:tab w:val="left" w:pos="460"/>
        </w:tabs>
        <w:spacing w:after="0"/>
        <w:ind w:right="-20"/>
        <w:rPr>
          <w:rFonts w:ascii="Times New Roman" w:hAnsi="Times New Roman"/>
        </w:rPr>
      </w:pPr>
    </w:p>
    <w:p w14:paraId="5E8A7A14" w14:textId="142F76B7" w:rsidR="006A65E1" w:rsidRPr="00FA132A" w:rsidRDefault="006A65E1" w:rsidP="00037062">
      <w:pPr>
        <w:spacing w:after="0"/>
        <w:rPr>
          <w:rFonts w:ascii="Times New Roman" w:eastAsia="Arial" w:hAnsi="Times New Roman"/>
          <w:color w:val="0F0F0F"/>
        </w:rPr>
      </w:pPr>
    </w:p>
    <w:sectPr w:rsidR="006A65E1" w:rsidRPr="00FA132A" w:rsidSect="00DF355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FD4D1" w14:textId="77777777" w:rsidR="003E2F8B" w:rsidRDefault="003E2F8B" w:rsidP="004F0B06">
      <w:r>
        <w:separator/>
      </w:r>
    </w:p>
  </w:endnote>
  <w:endnote w:type="continuationSeparator" w:id="0">
    <w:p w14:paraId="2DA5B1B7" w14:textId="77777777" w:rsidR="003E2F8B" w:rsidRDefault="003E2F8B" w:rsidP="004F0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harlemagne Std">
    <w:altName w:val="Calibri"/>
    <w:panose1 w:val="00000000000000000000"/>
    <w:charset w:val="00"/>
    <w:family w:val="moder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ABB4" w14:textId="77777777" w:rsidR="00DF3558" w:rsidRDefault="00692899" w:rsidP="0022701A">
    <w:pPr>
      <w:shd w:val="clear" w:color="auto" w:fill="FFFFFF"/>
      <w:jc w:val="center"/>
      <w:rPr>
        <w:rFonts w:ascii="Charlemagne Std" w:eastAsia="Times New Roman" w:hAnsi="Charlemagne Std" w:cs="Arial"/>
        <w:iCs/>
        <w:color w:val="222222"/>
        <w:sz w:val="16"/>
        <w:szCs w:val="20"/>
      </w:rPr>
    </w:pPr>
    <w:r>
      <w:rPr>
        <w:rFonts w:ascii="Charlemagne Std" w:eastAsia="Times New Roman" w:hAnsi="Charlemagne Std" w:cs="Arial"/>
        <w:iCs/>
        <w:noProof/>
        <w:color w:val="222222"/>
        <w:sz w:val="16"/>
        <w:szCs w:val="20"/>
      </w:rPr>
      <mc:AlternateContent>
        <mc:Choice Requires="wpg">
          <w:drawing>
            <wp:anchor distT="0" distB="0" distL="114300" distR="114300" simplePos="0" relativeHeight="251677696" behindDoc="0" locked="0" layoutInCell="1" allowOverlap="1" wp14:anchorId="2BBE073B" wp14:editId="08D6D709">
              <wp:simplePos x="0" y="0"/>
              <wp:positionH relativeFrom="column">
                <wp:posOffset>1085850</wp:posOffset>
              </wp:positionH>
              <wp:positionV relativeFrom="paragraph">
                <wp:posOffset>-187325</wp:posOffset>
              </wp:positionV>
              <wp:extent cx="4562475" cy="601980"/>
              <wp:effectExtent l="0" t="0" r="0" b="7620"/>
              <wp:wrapNone/>
              <wp:docPr id="10" name="Group 10"/>
              <wp:cNvGraphicFramePr/>
              <a:graphic xmlns:a="http://schemas.openxmlformats.org/drawingml/2006/main">
                <a:graphicData uri="http://schemas.microsoft.com/office/word/2010/wordprocessingGroup">
                  <wpg:wgp>
                    <wpg:cNvGrpSpPr/>
                    <wpg:grpSpPr>
                      <a:xfrm>
                        <a:off x="0" y="0"/>
                        <a:ext cx="4562475" cy="601980"/>
                        <a:chOff x="-28037" y="5025"/>
                        <a:chExt cx="4035222" cy="602708"/>
                      </a:xfrm>
                    </wpg:grpSpPr>
                    <wps:wsp>
                      <wps:cNvPr id="5" name="Text Box 5"/>
                      <wps:cNvSpPr txBox="1"/>
                      <wps:spPr>
                        <a:xfrm>
                          <a:off x="-28037" y="35649"/>
                          <a:ext cx="1221518" cy="562087"/>
                        </a:xfrm>
                        <a:prstGeom prst="rect">
                          <a:avLst/>
                        </a:prstGeom>
                        <a:noFill/>
                        <a:ln w="6350">
                          <a:noFill/>
                        </a:ln>
                      </wps:spPr>
                      <wps:txbx>
                        <w:txbxContent>
                          <w:p w14:paraId="37A969F2" w14:textId="77777777" w:rsidR="00824281" w:rsidRPr="00CA49B2" w:rsidRDefault="003F3B64" w:rsidP="00692899">
                            <w:pPr>
                              <w:shd w:val="clear" w:color="auto" w:fill="FFFFFF"/>
                              <w:spacing w:after="0"/>
                              <w:rPr>
                                <w:rFonts w:ascii="Charlemagne Std" w:eastAsia="Times New Roman" w:hAnsi="Charlemagne Std" w:cs="Arial"/>
                                <w:iCs/>
                                <w:sz w:val="13"/>
                                <w:szCs w:val="13"/>
                              </w:rPr>
                            </w:pPr>
                            <w:r w:rsidRPr="00CA49B2">
                              <w:rPr>
                                <w:rFonts w:ascii="Charlemagne Std" w:eastAsia="Times New Roman" w:hAnsi="Charlemagne Std" w:cs="Arial"/>
                                <w:iCs/>
                                <w:sz w:val="13"/>
                                <w:szCs w:val="13"/>
                              </w:rPr>
                              <w:t>W</w:t>
                            </w:r>
                            <w:r w:rsidR="00824281" w:rsidRPr="00CA49B2">
                              <w:rPr>
                                <w:rFonts w:ascii="Charlemagne Std" w:eastAsia="Times New Roman" w:hAnsi="Charlemagne Std" w:cs="Arial"/>
                                <w:iCs/>
                                <w:sz w:val="13"/>
                                <w:szCs w:val="13"/>
                              </w:rPr>
                              <w:t xml:space="preserve">est: </w:t>
                            </w:r>
                          </w:p>
                          <w:p w14:paraId="7952278D" w14:textId="77777777" w:rsidR="00824281" w:rsidRPr="00CA49B2" w:rsidRDefault="00824281" w:rsidP="00692899">
                            <w:pPr>
                              <w:shd w:val="clear" w:color="auto" w:fill="FFFFFF"/>
                              <w:spacing w:after="0"/>
                              <w:rPr>
                                <w:rFonts w:ascii="Charlemagne Std" w:eastAsia="Times New Roman" w:hAnsi="Charlemagne Std" w:cs="Arial"/>
                                <w:iCs/>
                                <w:sz w:val="13"/>
                                <w:szCs w:val="13"/>
                              </w:rPr>
                            </w:pPr>
                            <w:r w:rsidRPr="00CA49B2">
                              <w:rPr>
                                <w:rFonts w:ascii="Charlemagne Std" w:eastAsia="Times New Roman" w:hAnsi="Charlemagne Std" w:cs="Arial"/>
                                <w:iCs/>
                                <w:sz w:val="13"/>
                                <w:szCs w:val="13"/>
                              </w:rPr>
                              <w:t>256 24th Street</w:t>
                            </w:r>
                          </w:p>
                          <w:p w14:paraId="5FC446BB" w14:textId="77777777" w:rsidR="00824281" w:rsidRPr="00CA49B2" w:rsidRDefault="00824281" w:rsidP="00692899">
                            <w:pPr>
                              <w:shd w:val="clear" w:color="auto" w:fill="FFFFFF"/>
                              <w:spacing w:after="0"/>
                              <w:rPr>
                                <w:rFonts w:ascii="Charlemagne Std" w:eastAsia="Times New Roman" w:hAnsi="Charlemagne Std" w:cs="Arial"/>
                                <w:iCs/>
                                <w:sz w:val="13"/>
                                <w:szCs w:val="13"/>
                              </w:rPr>
                            </w:pPr>
                            <w:r w:rsidRPr="00CA49B2">
                              <w:rPr>
                                <w:rFonts w:ascii="Charlemagne Std" w:eastAsia="Times New Roman" w:hAnsi="Charlemagne Std" w:cs="Arial"/>
                                <w:iCs/>
                                <w:sz w:val="13"/>
                                <w:szCs w:val="13"/>
                              </w:rPr>
                              <w:t>Richmond CA 94804</w:t>
                            </w:r>
                          </w:p>
                          <w:p w14:paraId="07DA4D2D" w14:textId="77777777" w:rsidR="003F3B64" w:rsidRPr="00CA49B2" w:rsidRDefault="003F3B64" w:rsidP="00824281">
                            <w:pPr>
                              <w:shd w:val="clear" w:color="auto" w:fill="FFFFFF"/>
                              <w:rPr>
                                <w:rFonts w:ascii="Charlemagne Std" w:eastAsia="Times New Roman" w:hAnsi="Charlemagne Std" w:cs="Arial"/>
                                <w:iCs/>
                                <w:sz w:val="13"/>
                                <w:szCs w:val="13"/>
                              </w:rPr>
                            </w:pPr>
                            <w:r w:rsidRPr="00CA49B2">
                              <w:rPr>
                                <w:rFonts w:ascii="Charlemagne Std" w:eastAsia="Times New Roman" w:hAnsi="Charlemagne Std" w:cs="Arial"/>
                                <w:iCs/>
                                <w:sz w:val="13"/>
                                <w:szCs w:val="13"/>
                              </w:rPr>
                              <w:t>(510) 974-7200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1266092" y="20097"/>
                          <a:ext cx="1478280" cy="587636"/>
                        </a:xfrm>
                        <a:prstGeom prst="rect">
                          <a:avLst/>
                        </a:prstGeom>
                        <a:noFill/>
                        <a:ln w="6350">
                          <a:noFill/>
                        </a:ln>
                      </wps:spPr>
                      <wps:txbx>
                        <w:txbxContent>
                          <w:p w14:paraId="1E2D7C36" w14:textId="77777777" w:rsidR="008A6A20" w:rsidRPr="0048784D" w:rsidRDefault="008A6A20" w:rsidP="00692899">
                            <w:pPr>
                              <w:shd w:val="clear" w:color="auto" w:fill="FFFFFF"/>
                              <w:spacing w:after="0"/>
                              <w:rPr>
                                <w:rFonts w:ascii="Charlemagne Std" w:eastAsia="Times New Roman" w:hAnsi="Charlemagne Std" w:cs="Arial"/>
                                <w:iCs/>
                                <w:sz w:val="13"/>
                                <w:szCs w:val="20"/>
                              </w:rPr>
                            </w:pPr>
                            <w:r w:rsidRPr="0048784D">
                              <w:rPr>
                                <w:rFonts w:ascii="Charlemagne Std" w:eastAsia="Times New Roman" w:hAnsi="Charlemagne Std" w:cs="Arial"/>
                                <w:iCs/>
                                <w:sz w:val="13"/>
                                <w:szCs w:val="20"/>
                              </w:rPr>
                              <w:t xml:space="preserve">Central: </w:t>
                            </w:r>
                          </w:p>
                          <w:p w14:paraId="5202EED8" w14:textId="085C4909" w:rsidR="008A6A20" w:rsidRPr="0048784D" w:rsidRDefault="008A6A20" w:rsidP="00692899">
                            <w:pPr>
                              <w:shd w:val="clear" w:color="auto" w:fill="FFFFFF"/>
                              <w:spacing w:after="0"/>
                              <w:rPr>
                                <w:rFonts w:ascii="Charlemagne Std" w:eastAsia="Times New Roman" w:hAnsi="Charlemagne Std" w:cs="Arial"/>
                                <w:iCs/>
                                <w:sz w:val="13"/>
                                <w:szCs w:val="20"/>
                              </w:rPr>
                            </w:pPr>
                            <w:r w:rsidRPr="0048784D">
                              <w:rPr>
                                <w:rFonts w:ascii="Charlemagne Std" w:eastAsia="Times New Roman" w:hAnsi="Charlemagne Std" w:cs="Arial"/>
                                <w:iCs/>
                                <w:sz w:val="13"/>
                                <w:szCs w:val="20"/>
                              </w:rPr>
                              <w:t>2151 Salvio Street, S</w:t>
                            </w:r>
                            <w:r w:rsidR="00D406B0">
                              <w:rPr>
                                <w:rFonts w:ascii="Charlemagne Std" w:eastAsia="Times New Roman" w:hAnsi="Charlemagne Std" w:cs="Arial"/>
                                <w:iCs/>
                                <w:sz w:val="13"/>
                                <w:szCs w:val="20"/>
                              </w:rPr>
                              <w:t>TE</w:t>
                            </w:r>
                            <w:r w:rsidRPr="0048784D">
                              <w:rPr>
                                <w:rFonts w:ascii="Charlemagne Std" w:eastAsia="Times New Roman" w:hAnsi="Charlemagne Std" w:cs="Arial"/>
                                <w:iCs/>
                                <w:sz w:val="13"/>
                                <w:szCs w:val="20"/>
                              </w:rPr>
                              <w:t xml:space="preserve"> 201 </w:t>
                            </w:r>
                          </w:p>
                          <w:p w14:paraId="5591BC65" w14:textId="77777777" w:rsidR="008A6A20" w:rsidRPr="0048784D" w:rsidRDefault="008A6A20" w:rsidP="00692899">
                            <w:pPr>
                              <w:shd w:val="clear" w:color="auto" w:fill="FFFFFF"/>
                              <w:spacing w:after="0"/>
                              <w:rPr>
                                <w:rFonts w:ascii="Charlemagne Std" w:eastAsia="Times New Roman" w:hAnsi="Charlemagne Std" w:cs="Arial"/>
                                <w:iCs/>
                                <w:sz w:val="13"/>
                                <w:szCs w:val="20"/>
                              </w:rPr>
                            </w:pPr>
                            <w:r w:rsidRPr="0048784D">
                              <w:rPr>
                                <w:rFonts w:ascii="Charlemagne Std" w:eastAsia="Times New Roman" w:hAnsi="Charlemagne Std" w:cs="Arial"/>
                                <w:iCs/>
                                <w:sz w:val="13"/>
                                <w:szCs w:val="20"/>
                              </w:rPr>
                              <w:t>Concord, CA 94520</w:t>
                            </w:r>
                          </w:p>
                          <w:p w14:paraId="52F5460F" w14:textId="77777777" w:rsidR="003F3B64" w:rsidRPr="0048784D" w:rsidRDefault="003F3B64" w:rsidP="00692899">
                            <w:pPr>
                              <w:shd w:val="clear" w:color="auto" w:fill="FFFFFF"/>
                              <w:spacing w:after="0"/>
                              <w:rPr>
                                <w:rFonts w:ascii="Charlemagne Std" w:eastAsia="Times New Roman" w:hAnsi="Charlemagne Std" w:cs="Arial"/>
                                <w:iCs/>
                                <w:sz w:val="13"/>
                                <w:szCs w:val="20"/>
                              </w:rPr>
                            </w:pPr>
                            <w:r w:rsidRPr="0048784D">
                              <w:rPr>
                                <w:rFonts w:ascii="Charlemagne Std" w:eastAsia="Times New Roman" w:hAnsi="Charlemagne Std" w:cs="Arial"/>
                                <w:iCs/>
                                <w:sz w:val="13"/>
                                <w:szCs w:val="20"/>
                              </w:rPr>
                              <w:t>(925) 521-6366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2713055" y="5025"/>
                          <a:ext cx="1294130" cy="553118"/>
                        </a:xfrm>
                        <a:prstGeom prst="rect">
                          <a:avLst/>
                        </a:prstGeom>
                        <a:noFill/>
                        <a:ln w="6350">
                          <a:noFill/>
                        </a:ln>
                      </wps:spPr>
                      <wps:txbx>
                        <w:txbxContent>
                          <w:p w14:paraId="1D5B4144" w14:textId="77777777" w:rsidR="008A6A20" w:rsidRPr="003F3B64" w:rsidRDefault="008A6A20" w:rsidP="00692899">
                            <w:pPr>
                              <w:shd w:val="clear" w:color="auto" w:fill="FFFFFF"/>
                              <w:spacing w:after="0"/>
                              <w:rPr>
                                <w:rFonts w:ascii="Charlemagne Std" w:eastAsia="Times New Roman" w:hAnsi="Charlemagne Std" w:cs="Arial"/>
                                <w:iCs/>
                                <w:color w:val="222222"/>
                                <w:sz w:val="13"/>
                                <w:szCs w:val="20"/>
                              </w:rPr>
                            </w:pPr>
                            <w:r w:rsidRPr="003F3B64">
                              <w:rPr>
                                <w:rFonts w:ascii="Charlemagne Std" w:eastAsia="Times New Roman" w:hAnsi="Charlemagne Std" w:cs="Arial"/>
                                <w:iCs/>
                                <w:color w:val="222222"/>
                                <w:sz w:val="13"/>
                                <w:szCs w:val="20"/>
                              </w:rPr>
                              <w:t xml:space="preserve">East: </w:t>
                            </w:r>
                          </w:p>
                          <w:p w14:paraId="628BC788" w14:textId="250AF4FE" w:rsidR="00B15057" w:rsidRDefault="008A6A20" w:rsidP="00692899">
                            <w:pPr>
                              <w:shd w:val="clear" w:color="auto" w:fill="FFFFFF"/>
                              <w:spacing w:after="0"/>
                              <w:rPr>
                                <w:rFonts w:ascii="Charlemagne Std" w:eastAsia="Times New Roman" w:hAnsi="Charlemagne Std" w:cs="Arial"/>
                                <w:iCs/>
                                <w:color w:val="222222"/>
                                <w:sz w:val="13"/>
                                <w:szCs w:val="20"/>
                              </w:rPr>
                            </w:pPr>
                            <w:r w:rsidRPr="00824281">
                              <w:rPr>
                                <w:rFonts w:ascii="Charlemagne Std" w:eastAsia="Times New Roman" w:hAnsi="Charlemagne Std" w:cs="Arial"/>
                                <w:iCs/>
                                <w:color w:val="222222"/>
                                <w:sz w:val="13"/>
                                <w:szCs w:val="20"/>
                              </w:rPr>
                              <w:t>3501 Lone Tree Way</w:t>
                            </w:r>
                            <w:r w:rsidR="00B15057">
                              <w:rPr>
                                <w:rFonts w:ascii="Charlemagne Std" w:eastAsia="Times New Roman" w:hAnsi="Charlemagne Std" w:cs="Arial"/>
                                <w:iCs/>
                                <w:color w:val="222222"/>
                                <w:sz w:val="13"/>
                                <w:szCs w:val="20"/>
                              </w:rPr>
                              <w:t>,</w:t>
                            </w:r>
                            <w:r w:rsidR="00CB1A25">
                              <w:rPr>
                                <w:rFonts w:ascii="Charlemagne Std" w:eastAsia="Times New Roman" w:hAnsi="Charlemagne Std" w:cs="Arial"/>
                                <w:iCs/>
                                <w:color w:val="222222"/>
                                <w:sz w:val="13"/>
                                <w:szCs w:val="20"/>
                              </w:rPr>
                              <w:t xml:space="preserve"> </w:t>
                            </w:r>
                            <w:r w:rsidR="00B15057">
                              <w:rPr>
                                <w:rFonts w:ascii="Charlemagne Std" w:eastAsia="Times New Roman" w:hAnsi="Charlemagne Std" w:cs="Arial"/>
                                <w:iCs/>
                                <w:color w:val="222222"/>
                                <w:sz w:val="13"/>
                                <w:szCs w:val="20"/>
                              </w:rPr>
                              <w:t>STE 4</w:t>
                            </w:r>
                          </w:p>
                          <w:p w14:paraId="50E38F90" w14:textId="37EF2A15" w:rsidR="008A6A20" w:rsidRDefault="00EA0A96" w:rsidP="00692899">
                            <w:pPr>
                              <w:shd w:val="clear" w:color="auto" w:fill="FFFFFF"/>
                              <w:spacing w:after="0"/>
                              <w:rPr>
                                <w:rFonts w:ascii="Charlemagne Std" w:eastAsia="Times New Roman" w:hAnsi="Charlemagne Std" w:cs="Arial"/>
                                <w:iCs/>
                                <w:color w:val="222222"/>
                                <w:sz w:val="13"/>
                                <w:szCs w:val="20"/>
                              </w:rPr>
                            </w:pPr>
                            <w:r w:rsidRPr="00824281">
                              <w:rPr>
                                <w:rFonts w:ascii="Charlemagne Std" w:eastAsia="Times New Roman" w:hAnsi="Charlemagne Std" w:cs="Arial"/>
                                <w:iCs/>
                                <w:color w:val="222222"/>
                                <w:sz w:val="13"/>
                                <w:szCs w:val="20"/>
                              </w:rPr>
                              <w:t>Antioc</w:t>
                            </w:r>
                            <w:r>
                              <w:rPr>
                                <w:rFonts w:ascii="Charlemagne Std" w:eastAsia="Times New Roman" w:hAnsi="Charlemagne Std" w:cs="Arial"/>
                                <w:iCs/>
                                <w:color w:val="222222"/>
                                <w:sz w:val="13"/>
                                <w:szCs w:val="20"/>
                              </w:rPr>
                              <w:t>h,</w:t>
                            </w:r>
                            <w:r w:rsidR="008A6A20" w:rsidRPr="00824281">
                              <w:rPr>
                                <w:rFonts w:ascii="Charlemagne Std" w:eastAsia="Times New Roman" w:hAnsi="Charlemagne Std" w:cs="Arial"/>
                                <w:iCs/>
                                <w:color w:val="222222"/>
                                <w:sz w:val="13"/>
                                <w:szCs w:val="20"/>
                              </w:rPr>
                              <w:t xml:space="preserve"> CA 94509</w:t>
                            </w:r>
                          </w:p>
                          <w:p w14:paraId="02C82B8B" w14:textId="500A516F" w:rsidR="00CA49B2" w:rsidRPr="00824281" w:rsidRDefault="00EA0A96" w:rsidP="00692899">
                            <w:pPr>
                              <w:shd w:val="clear" w:color="auto" w:fill="FFFFFF"/>
                              <w:spacing w:after="0"/>
                              <w:rPr>
                                <w:rFonts w:ascii="Charlemagne Std" w:eastAsia="Times New Roman" w:hAnsi="Charlemagne Std" w:cs="Arial"/>
                                <w:iCs/>
                                <w:color w:val="222222"/>
                                <w:sz w:val="13"/>
                                <w:szCs w:val="20"/>
                              </w:rPr>
                            </w:pPr>
                            <w:r>
                              <w:rPr>
                                <w:rFonts w:ascii="Charlemagne Std" w:eastAsia="Times New Roman" w:hAnsi="Charlemagne Std" w:cs="Arial"/>
                                <w:iCs/>
                                <w:color w:val="222222"/>
                                <w:sz w:val="13"/>
                                <w:szCs w:val="20"/>
                              </w:rPr>
                              <w:t>(</w:t>
                            </w:r>
                            <w:r w:rsidR="00CA49B2">
                              <w:rPr>
                                <w:rFonts w:ascii="Charlemagne Std" w:eastAsia="Times New Roman" w:hAnsi="Charlemagne Std" w:cs="Arial"/>
                                <w:iCs/>
                                <w:color w:val="222222"/>
                                <w:sz w:val="13"/>
                                <w:szCs w:val="20"/>
                              </w:rPr>
                              <w:t>925</w:t>
                            </w:r>
                            <w:r>
                              <w:rPr>
                                <w:rFonts w:ascii="Charlemagne Std" w:eastAsia="Times New Roman" w:hAnsi="Charlemagne Std" w:cs="Arial"/>
                                <w:iCs/>
                                <w:color w:val="222222"/>
                                <w:sz w:val="13"/>
                                <w:szCs w:val="20"/>
                              </w:rPr>
                              <w:t>)</w:t>
                            </w:r>
                            <w:r w:rsidR="00CA49B2">
                              <w:rPr>
                                <w:rFonts w:ascii="Charlemagne Std" w:eastAsia="Times New Roman" w:hAnsi="Charlemagne Std" w:cs="Arial"/>
                                <w:iCs/>
                                <w:color w:val="222222"/>
                                <w:sz w:val="13"/>
                                <w:szCs w:val="20"/>
                              </w:rPr>
                              <w:t>281-0970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1225899" y="26145"/>
                          <a:ext cx="0" cy="422275"/>
                        </a:xfrm>
                        <a:prstGeom prst="line">
                          <a:avLst/>
                        </a:prstGeom>
                        <a:ln w="12700">
                          <a:solidFill>
                            <a:srgbClr val="626161"/>
                          </a:solidFill>
                        </a:ln>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a:off x="2713055" y="20097"/>
                          <a:ext cx="0" cy="422365"/>
                        </a:xfrm>
                        <a:prstGeom prst="line">
                          <a:avLst/>
                        </a:prstGeom>
                        <a:ln w="12700">
                          <a:solidFill>
                            <a:srgbClr val="62616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BBE073B" id="Group 10" o:spid="_x0000_s1027" style="position:absolute;left:0;text-align:left;margin-left:85.5pt;margin-top:-14.75pt;width:359.25pt;height:47.4pt;z-index:251677696;mso-width-relative:margin;mso-height-relative:margin" coordorigin="-280,50" coordsize="40352,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">
              <v:shapetype id="_x0000_t202" coordsize="21600,21600" o:spt="202" path="m,l,21600r21600,l21600,xe">
                <v:stroke joinstyle="miter"/>
                <v:path gradientshapeok="t" o:connecttype="rect"/>
              </v:shapetype>
              <v:shape id="Text Box 5" o:spid="_x0000_s1028" type="#_x0000_t202" style="position:absolute;left:-280;top:356;width:12214;height:5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37A969F2" w14:textId="77777777" w:rsidR="00824281" w:rsidRPr="00CA49B2" w:rsidRDefault="003F3B64" w:rsidP="00692899">
                      <w:pPr>
                        <w:shd w:val="clear" w:color="auto" w:fill="FFFFFF"/>
                        <w:spacing w:after="0"/>
                        <w:rPr>
                          <w:rFonts w:ascii="Charlemagne Std" w:eastAsia="Times New Roman" w:hAnsi="Charlemagne Std" w:cs="Arial"/>
                          <w:iCs/>
                          <w:sz w:val="13"/>
                          <w:szCs w:val="13"/>
                        </w:rPr>
                      </w:pPr>
                      <w:r w:rsidRPr="00CA49B2">
                        <w:rPr>
                          <w:rFonts w:ascii="Charlemagne Std" w:eastAsia="Times New Roman" w:hAnsi="Charlemagne Std" w:cs="Arial"/>
                          <w:iCs/>
                          <w:sz w:val="13"/>
                          <w:szCs w:val="13"/>
                        </w:rPr>
                        <w:t>W</w:t>
                      </w:r>
                      <w:r w:rsidR="00824281" w:rsidRPr="00CA49B2">
                        <w:rPr>
                          <w:rFonts w:ascii="Charlemagne Std" w:eastAsia="Times New Roman" w:hAnsi="Charlemagne Std" w:cs="Arial"/>
                          <w:iCs/>
                          <w:sz w:val="13"/>
                          <w:szCs w:val="13"/>
                        </w:rPr>
                        <w:t xml:space="preserve">est: </w:t>
                      </w:r>
                    </w:p>
                    <w:p w14:paraId="7952278D" w14:textId="77777777" w:rsidR="00824281" w:rsidRPr="00CA49B2" w:rsidRDefault="00824281" w:rsidP="00692899">
                      <w:pPr>
                        <w:shd w:val="clear" w:color="auto" w:fill="FFFFFF"/>
                        <w:spacing w:after="0"/>
                        <w:rPr>
                          <w:rFonts w:ascii="Charlemagne Std" w:eastAsia="Times New Roman" w:hAnsi="Charlemagne Std" w:cs="Arial"/>
                          <w:iCs/>
                          <w:sz w:val="13"/>
                          <w:szCs w:val="13"/>
                        </w:rPr>
                      </w:pPr>
                      <w:r w:rsidRPr="00CA49B2">
                        <w:rPr>
                          <w:rFonts w:ascii="Charlemagne Std" w:eastAsia="Times New Roman" w:hAnsi="Charlemagne Std" w:cs="Arial"/>
                          <w:iCs/>
                          <w:sz w:val="13"/>
                          <w:szCs w:val="13"/>
                        </w:rPr>
                        <w:t>256 24th Street</w:t>
                      </w:r>
                    </w:p>
                    <w:p w14:paraId="5FC446BB" w14:textId="77777777" w:rsidR="00824281" w:rsidRPr="00CA49B2" w:rsidRDefault="00824281" w:rsidP="00692899">
                      <w:pPr>
                        <w:shd w:val="clear" w:color="auto" w:fill="FFFFFF"/>
                        <w:spacing w:after="0"/>
                        <w:rPr>
                          <w:rFonts w:ascii="Charlemagne Std" w:eastAsia="Times New Roman" w:hAnsi="Charlemagne Std" w:cs="Arial"/>
                          <w:iCs/>
                          <w:sz w:val="13"/>
                          <w:szCs w:val="13"/>
                        </w:rPr>
                      </w:pPr>
                      <w:r w:rsidRPr="00CA49B2">
                        <w:rPr>
                          <w:rFonts w:ascii="Charlemagne Std" w:eastAsia="Times New Roman" w:hAnsi="Charlemagne Std" w:cs="Arial"/>
                          <w:iCs/>
                          <w:sz w:val="13"/>
                          <w:szCs w:val="13"/>
                        </w:rPr>
                        <w:t>Richmond CA 94804</w:t>
                      </w:r>
                    </w:p>
                    <w:p w14:paraId="07DA4D2D" w14:textId="77777777" w:rsidR="003F3B64" w:rsidRPr="00CA49B2" w:rsidRDefault="003F3B64" w:rsidP="00824281">
                      <w:pPr>
                        <w:shd w:val="clear" w:color="auto" w:fill="FFFFFF"/>
                        <w:rPr>
                          <w:rFonts w:ascii="Charlemagne Std" w:eastAsia="Times New Roman" w:hAnsi="Charlemagne Std" w:cs="Arial"/>
                          <w:iCs/>
                          <w:sz w:val="13"/>
                          <w:szCs w:val="13"/>
                        </w:rPr>
                      </w:pPr>
                      <w:r w:rsidRPr="00CA49B2">
                        <w:rPr>
                          <w:rFonts w:ascii="Charlemagne Std" w:eastAsia="Times New Roman" w:hAnsi="Charlemagne Std" w:cs="Arial"/>
                          <w:iCs/>
                          <w:sz w:val="13"/>
                          <w:szCs w:val="13"/>
                        </w:rPr>
                        <w:t>(510) 974-7200</w:t>
                      </w:r>
                    </w:p>
                  </w:txbxContent>
                </v:textbox>
              </v:shape>
              <v:shape id="Text Box 7" o:spid="_x0000_s1029" type="#_x0000_t202" style="position:absolute;left:12660;top:200;width:14783;height:5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E2D7C36" w14:textId="77777777" w:rsidR="008A6A20" w:rsidRPr="0048784D" w:rsidRDefault="008A6A20" w:rsidP="00692899">
                      <w:pPr>
                        <w:shd w:val="clear" w:color="auto" w:fill="FFFFFF"/>
                        <w:spacing w:after="0"/>
                        <w:rPr>
                          <w:rFonts w:ascii="Charlemagne Std" w:eastAsia="Times New Roman" w:hAnsi="Charlemagne Std" w:cs="Arial"/>
                          <w:iCs/>
                          <w:sz w:val="13"/>
                          <w:szCs w:val="20"/>
                        </w:rPr>
                      </w:pPr>
                      <w:r w:rsidRPr="0048784D">
                        <w:rPr>
                          <w:rFonts w:ascii="Charlemagne Std" w:eastAsia="Times New Roman" w:hAnsi="Charlemagne Std" w:cs="Arial"/>
                          <w:iCs/>
                          <w:sz w:val="13"/>
                          <w:szCs w:val="20"/>
                        </w:rPr>
                        <w:t xml:space="preserve">Central: </w:t>
                      </w:r>
                    </w:p>
                    <w:p w14:paraId="5202EED8" w14:textId="085C4909" w:rsidR="008A6A20" w:rsidRPr="0048784D" w:rsidRDefault="008A6A20" w:rsidP="00692899">
                      <w:pPr>
                        <w:shd w:val="clear" w:color="auto" w:fill="FFFFFF"/>
                        <w:spacing w:after="0"/>
                        <w:rPr>
                          <w:rFonts w:ascii="Charlemagne Std" w:eastAsia="Times New Roman" w:hAnsi="Charlemagne Std" w:cs="Arial"/>
                          <w:iCs/>
                          <w:sz w:val="13"/>
                          <w:szCs w:val="20"/>
                        </w:rPr>
                      </w:pPr>
                      <w:r w:rsidRPr="0048784D">
                        <w:rPr>
                          <w:rFonts w:ascii="Charlemagne Std" w:eastAsia="Times New Roman" w:hAnsi="Charlemagne Std" w:cs="Arial"/>
                          <w:iCs/>
                          <w:sz w:val="13"/>
                          <w:szCs w:val="20"/>
                        </w:rPr>
                        <w:t>2151 Salvio Street, S</w:t>
                      </w:r>
                      <w:r w:rsidR="00D406B0">
                        <w:rPr>
                          <w:rFonts w:ascii="Charlemagne Std" w:eastAsia="Times New Roman" w:hAnsi="Charlemagne Std" w:cs="Arial"/>
                          <w:iCs/>
                          <w:sz w:val="13"/>
                          <w:szCs w:val="20"/>
                        </w:rPr>
                        <w:t>TE</w:t>
                      </w:r>
                      <w:r w:rsidRPr="0048784D">
                        <w:rPr>
                          <w:rFonts w:ascii="Charlemagne Std" w:eastAsia="Times New Roman" w:hAnsi="Charlemagne Std" w:cs="Arial"/>
                          <w:iCs/>
                          <w:sz w:val="13"/>
                          <w:szCs w:val="20"/>
                        </w:rPr>
                        <w:t xml:space="preserve"> 201 </w:t>
                      </w:r>
                    </w:p>
                    <w:p w14:paraId="5591BC65" w14:textId="77777777" w:rsidR="008A6A20" w:rsidRPr="0048784D" w:rsidRDefault="008A6A20" w:rsidP="00692899">
                      <w:pPr>
                        <w:shd w:val="clear" w:color="auto" w:fill="FFFFFF"/>
                        <w:spacing w:after="0"/>
                        <w:rPr>
                          <w:rFonts w:ascii="Charlemagne Std" w:eastAsia="Times New Roman" w:hAnsi="Charlemagne Std" w:cs="Arial"/>
                          <w:iCs/>
                          <w:sz w:val="13"/>
                          <w:szCs w:val="20"/>
                        </w:rPr>
                      </w:pPr>
                      <w:r w:rsidRPr="0048784D">
                        <w:rPr>
                          <w:rFonts w:ascii="Charlemagne Std" w:eastAsia="Times New Roman" w:hAnsi="Charlemagne Std" w:cs="Arial"/>
                          <w:iCs/>
                          <w:sz w:val="13"/>
                          <w:szCs w:val="20"/>
                        </w:rPr>
                        <w:t>Concord, CA 94520</w:t>
                      </w:r>
                    </w:p>
                    <w:p w14:paraId="52F5460F" w14:textId="77777777" w:rsidR="003F3B64" w:rsidRPr="0048784D" w:rsidRDefault="003F3B64" w:rsidP="00692899">
                      <w:pPr>
                        <w:shd w:val="clear" w:color="auto" w:fill="FFFFFF"/>
                        <w:spacing w:after="0"/>
                        <w:rPr>
                          <w:rFonts w:ascii="Charlemagne Std" w:eastAsia="Times New Roman" w:hAnsi="Charlemagne Std" w:cs="Arial"/>
                          <w:iCs/>
                          <w:sz w:val="13"/>
                          <w:szCs w:val="20"/>
                        </w:rPr>
                      </w:pPr>
                      <w:r w:rsidRPr="0048784D">
                        <w:rPr>
                          <w:rFonts w:ascii="Charlemagne Std" w:eastAsia="Times New Roman" w:hAnsi="Charlemagne Std" w:cs="Arial"/>
                          <w:iCs/>
                          <w:sz w:val="13"/>
                          <w:szCs w:val="20"/>
                        </w:rPr>
                        <w:t>(925) 521-6366</w:t>
                      </w:r>
                    </w:p>
                  </w:txbxContent>
                </v:textbox>
              </v:shape>
              <v:shape id="Text Box 8" o:spid="_x0000_s1030" type="#_x0000_t202" style="position:absolute;left:27130;top:50;width:12941;height:5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1D5B4144" w14:textId="77777777" w:rsidR="008A6A20" w:rsidRPr="003F3B64" w:rsidRDefault="008A6A20" w:rsidP="00692899">
                      <w:pPr>
                        <w:shd w:val="clear" w:color="auto" w:fill="FFFFFF"/>
                        <w:spacing w:after="0"/>
                        <w:rPr>
                          <w:rFonts w:ascii="Charlemagne Std" w:eastAsia="Times New Roman" w:hAnsi="Charlemagne Std" w:cs="Arial"/>
                          <w:iCs/>
                          <w:color w:val="222222"/>
                          <w:sz w:val="13"/>
                          <w:szCs w:val="20"/>
                        </w:rPr>
                      </w:pPr>
                      <w:r w:rsidRPr="003F3B64">
                        <w:rPr>
                          <w:rFonts w:ascii="Charlemagne Std" w:eastAsia="Times New Roman" w:hAnsi="Charlemagne Std" w:cs="Arial"/>
                          <w:iCs/>
                          <w:color w:val="222222"/>
                          <w:sz w:val="13"/>
                          <w:szCs w:val="20"/>
                        </w:rPr>
                        <w:t xml:space="preserve">East: </w:t>
                      </w:r>
                    </w:p>
                    <w:p w14:paraId="628BC788" w14:textId="250AF4FE" w:rsidR="00B15057" w:rsidRDefault="008A6A20" w:rsidP="00692899">
                      <w:pPr>
                        <w:shd w:val="clear" w:color="auto" w:fill="FFFFFF"/>
                        <w:spacing w:after="0"/>
                        <w:rPr>
                          <w:rFonts w:ascii="Charlemagne Std" w:eastAsia="Times New Roman" w:hAnsi="Charlemagne Std" w:cs="Arial"/>
                          <w:iCs/>
                          <w:color w:val="222222"/>
                          <w:sz w:val="13"/>
                          <w:szCs w:val="20"/>
                        </w:rPr>
                      </w:pPr>
                      <w:r w:rsidRPr="00824281">
                        <w:rPr>
                          <w:rFonts w:ascii="Charlemagne Std" w:eastAsia="Times New Roman" w:hAnsi="Charlemagne Std" w:cs="Arial"/>
                          <w:iCs/>
                          <w:color w:val="222222"/>
                          <w:sz w:val="13"/>
                          <w:szCs w:val="20"/>
                        </w:rPr>
                        <w:t>3501 Lone Tree Way</w:t>
                      </w:r>
                      <w:r w:rsidR="00B15057">
                        <w:rPr>
                          <w:rFonts w:ascii="Charlemagne Std" w:eastAsia="Times New Roman" w:hAnsi="Charlemagne Std" w:cs="Arial"/>
                          <w:iCs/>
                          <w:color w:val="222222"/>
                          <w:sz w:val="13"/>
                          <w:szCs w:val="20"/>
                        </w:rPr>
                        <w:t>,</w:t>
                      </w:r>
                      <w:r w:rsidR="00CB1A25">
                        <w:rPr>
                          <w:rFonts w:ascii="Charlemagne Std" w:eastAsia="Times New Roman" w:hAnsi="Charlemagne Std" w:cs="Arial"/>
                          <w:iCs/>
                          <w:color w:val="222222"/>
                          <w:sz w:val="13"/>
                          <w:szCs w:val="20"/>
                        </w:rPr>
                        <w:t xml:space="preserve"> </w:t>
                      </w:r>
                      <w:r w:rsidR="00B15057">
                        <w:rPr>
                          <w:rFonts w:ascii="Charlemagne Std" w:eastAsia="Times New Roman" w:hAnsi="Charlemagne Std" w:cs="Arial"/>
                          <w:iCs/>
                          <w:color w:val="222222"/>
                          <w:sz w:val="13"/>
                          <w:szCs w:val="20"/>
                        </w:rPr>
                        <w:t>STE 4</w:t>
                      </w:r>
                    </w:p>
                    <w:p w14:paraId="50E38F90" w14:textId="37EF2A15" w:rsidR="008A6A20" w:rsidRDefault="00EA0A96" w:rsidP="00692899">
                      <w:pPr>
                        <w:shd w:val="clear" w:color="auto" w:fill="FFFFFF"/>
                        <w:spacing w:after="0"/>
                        <w:rPr>
                          <w:rFonts w:ascii="Charlemagne Std" w:eastAsia="Times New Roman" w:hAnsi="Charlemagne Std" w:cs="Arial"/>
                          <w:iCs/>
                          <w:color w:val="222222"/>
                          <w:sz w:val="13"/>
                          <w:szCs w:val="20"/>
                        </w:rPr>
                      </w:pPr>
                      <w:r w:rsidRPr="00824281">
                        <w:rPr>
                          <w:rFonts w:ascii="Charlemagne Std" w:eastAsia="Times New Roman" w:hAnsi="Charlemagne Std" w:cs="Arial"/>
                          <w:iCs/>
                          <w:color w:val="222222"/>
                          <w:sz w:val="13"/>
                          <w:szCs w:val="20"/>
                        </w:rPr>
                        <w:t>Antioc</w:t>
                      </w:r>
                      <w:r>
                        <w:rPr>
                          <w:rFonts w:ascii="Charlemagne Std" w:eastAsia="Times New Roman" w:hAnsi="Charlemagne Std" w:cs="Arial"/>
                          <w:iCs/>
                          <w:color w:val="222222"/>
                          <w:sz w:val="13"/>
                          <w:szCs w:val="20"/>
                        </w:rPr>
                        <w:t>h,</w:t>
                      </w:r>
                      <w:r w:rsidR="008A6A20" w:rsidRPr="00824281">
                        <w:rPr>
                          <w:rFonts w:ascii="Charlemagne Std" w:eastAsia="Times New Roman" w:hAnsi="Charlemagne Std" w:cs="Arial"/>
                          <w:iCs/>
                          <w:color w:val="222222"/>
                          <w:sz w:val="13"/>
                          <w:szCs w:val="20"/>
                        </w:rPr>
                        <w:t xml:space="preserve"> CA 94509</w:t>
                      </w:r>
                    </w:p>
                    <w:p w14:paraId="02C82B8B" w14:textId="500A516F" w:rsidR="00CA49B2" w:rsidRPr="00824281" w:rsidRDefault="00EA0A96" w:rsidP="00692899">
                      <w:pPr>
                        <w:shd w:val="clear" w:color="auto" w:fill="FFFFFF"/>
                        <w:spacing w:after="0"/>
                        <w:rPr>
                          <w:rFonts w:ascii="Charlemagne Std" w:eastAsia="Times New Roman" w:hAnsi="Charlemagne Std" w:cs="Arial"/>
                          <w:iCs/>
                          <w:color w:val="222222"/>
                          <w:sz w:val="13"/>
                          <w:szCs w:val="20"/>
                        </w:rPr>
                      </w:pPr>
                      <w:r>
                        <w:rPr>
                          <w:rFonts w:ascii="Charlemagne Std" w:eastAsia="Times New Roman" w:hAnsi="Charlemagne Std" w:cs="Arial"/>
                          <w:iCs/>
                          <w:color w:val="222222"/>
                          <w:sz w:val="13"/>
                          <w:szCs w:val="20"/>
                        </w:rPr>
                        <w:t>(</w:t>
                      </w:r>
                      <w:r w:rsidR="00CA49B2">
                        <w:rPr>
                          <w:rFonts w:ascii="Charlemagne Std" w:eastAsia="Times New Roman" w:hAnsi="Charlemagne Std" w:cs="Arial"/>
                          <w:iCs/>
                          <w:color w:val="222222"/>
                          <w:sz w:val="13"/>
                          <w:szCs w:val="20"/>
                        </w:rPr>
                        <w:t>925</w:t>
                      </w:r>
                      <w:r>
                        <w:rPr>
                          <w:rFonts w:ascii="Charlemagne Std" w:eastAsia="Times New Roman" w:hAnsi="Charlemagne Std" w:cs="Arial"/>
                          <w:iCs/>
                          <w:color w:val="222222"/>
                          <w:sz w:val="13"/>
                          <w:szCs w:val="20"/>
                        </w:rPr>
                        <w:t>)</w:t>
                      </w:r>
                      <w:r w:rsidR="00CA49B2">
                        <w:rPr>
                          <w:rFonts w:ascii="Charlemagne Std" w:eastAsia="Times New Roman" w:hAnsi="Charlemagne Std" w:cs="Arial"/>
                          <w:iCs/>
                          <w:color w:val="222222"/>
                          <w:sz w:val="13"/>
                          <w:szCs w:val="20"/>
                        </w:rPr>
                        <w:t>281-0970</w:t>
                      </w:r>
                    </w:p>
                  </w:txbxContent>
                </v:textbox>
              </v:shape>
              <v:line id="Straight Connector 6" o:spid="_x0000_s1031" style="position:absolute;visibility:visible;mso-wrap-style:square" from="12258,261" to="12258,4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" strokecolor="#626161" strokeweight="1pt">
                <v:stroke joinstyle="miter"/>
              </v:line>
              <v:line id="Straight Connector 9" o:spid="_x0000_s1032" style="position:absolute;visibility:visible;mso-wrap-style:square" from="27130,200" to="27130,4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" strokecolor="#626161" strokeweight="1pt">
                <v:stroke joinstyle="miter"/>
              </v:line>
            </v:group>
          </w:pict>
        </mc:Fallback>
      </mc:AlternateContent>
    </w:r>
    <w:r w:rsidR="00263585">
      <w:rPr>
        <w:rFonts w:ascii="Charlemagne Std" w:eastAsia="Times New Roman" w:hAnsi="Charlemagne Std" w:cs="Arial"/>
        <w:iCs/>
        <w:noProof/>
        <w:color w:val="222222"/>
        <w:sz w:val="16"/>
        <w:szCs w:val="20"/>
      </w:rPr>
      <mc:AlternateContent>
        <mc:Choice Requires="wps">
          <w:drawing>
            <wp:anchor distT="0" distB="0" distL="114300" distR="114300" simplePos="0" relativeHeight="251673600" behindDoc="0" locked="0" layoutInCell="1" allowOverlap="1" wp14:anchorId="065DDDF3" wp14:editId="5A18743D">
              <wp:simplePos x="0" y="0"/>
              <wp:positionH relativeFrom="column">
                <wp:posOffset>-342265</wp:posOffset>
              </wp:positionH>
              <wp:positionV relativeFrom="paragraph">
                <wp:posOffset>-165100</wp:posOffset>
              </wp:positionV>
              <wp:extent cx="66484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648450" cy="0"/>
                      </a:xfrm>
                      <a:prstGeom prst="line">
                        <a:avLst/>
                      </a:prstGeom>
                      <a:ln w="12700">
                        <a:solidFill>
                          <a:srgbClr val="62616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E3B3EF" id="Straight Connector 4"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5pt,-13pt" to="496.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" strokecolor="#626161"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5AB1D" w14:textId="77777777" w:rsidR="003E2F8B" w:rsidRDefault="003E2F8B" w:rsidP="004F0B06">
      <w:r>
        <w:separator/>
      </w:r>
    </w:p>
  </w:footnote>
  <w:footnote w:type="continuationSeparator" w:id="0">
    <w:p w14:paraId="11CBB315" w14:textId="77777777" w:rsidR="003E2F8B" w:rsidRDefault="003E2F8B" w:rsidP="004F0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D115" w14:textId="77777777" w:rsidR="0022701A" w:rsidRDefault="0022701A" w:rsidP="00824281">
    <w:pPr>
      <w:shd w:val="clear" w:color="auto" w:fill="FFFFFF"/>
      <w:jc w:val="right"/>
      <w:rPr>
        <w:rFonts w:ascii="Charlemagne Std" w:eastAsia="Times New Roman" w:hAnsi="Charlemagne Std" w:cs="Arial"/>
        <w:i/>
        <w:iCs/>
        <w:color w:val="222222"/>
        <w:sz w:val="16"/>
        <w:szCs w:val="20"/>
      </w:rPr>
    </w:pPr>
    <w:r w:rsidRPr="004F0B06">
      <w:rPr>
        <w:noProof/>
        <w:sz w:val="21"/>
      </w:rPr>
      <w:drawing>
        <wp:anchor distT="0" distB="0" distL="114300" distR="114300" simplePos="0" relativeHeight="251648000" behindDoc="0" locked="0" layoutInCell="1" allowOverlap="1" wp14:anchorId="4A141E76" wp14:editId="00E18005">
          <wp:simplePos x="0" y="0"/>
          <wp:positionH relativeFrom="column">
            <wp:posOffset>1520190</wp:posOffset>
          </wp:positionH>
          <wp:positionV relativeFrom="paragraph">
            <wp:posOffset>-108849</wp:posOffset>
          </wp:positionV>
          <wp:extent cx="2971800" cy="68770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JC-2019-logo.jpg"/>
                  <pic:cNvPicPr/>
                </pic:nvPicPr>
                <pic:blipFill>
                  <a:blip r:embed="rId1">
                    <a:extLst>
                      <a:ext uri="{28A0092B-C50C-407E-A947-70E740481C1C}">
                        <a14:useLocalDpi xmlns:a14="http://schemas.microsoft.com/office/drawing/2010/main" val="0"/>
                      </a:ext>
                    </a:extLst>
                  </a:blip>
                  <a:stretch>
                    <a:fillRect/>
                  </a:stretch>
                </pic:blipFill>
                <pic:spPr>
                  <a:xfrm>
                    <a:off x="0" y="0"/>
                    <a:ext cx="2971800" cy="687706"/>
                  </a:xfrm>
                  <a:prstGeom prst="rect">
                    <a:avLst/>
                  </a:prstGeom>
                </pic:spPr>
              </pic:pic>
            </a:graphicData>
          </a:graphic>
          <wp14:sizeRelH relativeFrom="page">
            <wp14:pctWidth>0</wp14:pctWidth>
          </wp14:sizeRelH>
          <wp14:sizeRelV relativeFrom="page">
            <wp14:pctHeight>0</wp14:pctHeight>
          </wp14:sizeRelV>
        </wp:anchor>
      </w:drawing>
    </w:r>
  </w:p>
  <w:p w14:paraId="1333F22A" w14:textId="77777777" w:rsidR="003F3B64" w:rsidRDefault="003F3B64" w:rsidP="00263585">
    <w:pPr>
      <w:shd w:val="clear" w:color="auto" w:fill="FFFFFF"/>
      <w:rPr>
        <w:rFonts w:ascii="Charlemagne Std" w:eastAsia="Times New Roman" w:hAnsi="Charlemagne Std" w:cs="Arial"/>
        <w:i/>
        <w:color w:val="222222"/>
        <w:sz w:val="16"/>
        <w:szCs w:val="20"/>
      </w:rPr>
    </w:pPr>
  </w:p>
  <w:p w14:paraId="4ADDFF70" w14:textId="77777777" w:rsidR="004F0B06" w:rsidRPr="004F0B06" w:rsidRDefault="001D2692" w:rsidP="00263585">
    <w:pPr>
      <w:shd w:val="clear" w:color="auto" w:fill="FFFFFF"/>
      <w:jc w:val="center"/>
      <w:rPr>
        <w:rFonts w:ascii="Charlemagne Std" w:eastAsia="Times New Roman" w:hAnsi="Charlemagne Std" w:cs="Arial"/>
        <w:color w:val="222222"/>
        <w:sz w:val="16"/>
        <w:szCs w:val="20"/>
      </w:rPr>
    </w:pPr>
    <w:r>
      <w:rPr>
        <w:rFonts w:ascii="Charlemagne Std" w:eastAsia="Times New Roman" w:hAnsi="Charlemagne Std" w:cs="Arial"/>
        <w:i/>
        <w:noProof/>
        <w:color w:val="222222"/>
        <w:sz w:val="16"/>
        <w:szCs w:val="20"/>
      </w:rPr>
      <mc:AlternateContent>
        <mc:Choice Requires="wps">
          <w:drawing>
            <wp:anchor distT="0" distB="0" distL="114300" distR="114300" simplePos="0" relativeHeight="251672576" behindDoc="0" locked="0" layoutInCell="1" allowOverlap="1" wp14:anchorId="65F8E98D" wp14:editId="1924A6BC">
              <wp:simplePos x="0" y="0"/>
              <wp:positionH relativeFrom="column">
                <wp:posOffset>2581910</wp:posOffset>
              </wp:positionH>
              <wp:positionV relativeFrom="paragraph">
                <wp:posOffset>57521</wp:posOffset>
              </wp:positionV>
              <wp:extent cx="1482090" cy="232410"/>
              <wp:effectExtent l="0" t="0" r="0" b="0"/>
              <wp:wrapNone/>
              <wp:docPr id="3" name="Text Box 3"/>
              <wp:cNvGraphicFramePr/>
              <a:graphic xmlns:a="http://schemas.openxmlformats.org/drawingml/2006/main">
                <a:graphicData uri="http://schemas.microsoft.com/office/word/2010/wordprocessingShape">
                  <wps:wsp>
                    <wps:cNvSpPr txBox="1"/>
                    <wps:spPr>
                      <a:xfrm>
                        <a:off x="0" y="0"/>
                        <a:ext cx="1482090" cy="232410"/>
                      </a:xfrm>
                      <a:prstGeom prst="rect">
                        <a:avLst/>
                      </a:prstGeom>
                      <a:noFill/>
                      <a:ln w="6350">
                        <a:noFill/>
                      </a:ln>
                    </wps:spPr>
                    <wps:txbx>
                      <w:txbxContent>
                        <w:p w14:paraId="77303481" w14:textId="77777777" w:rsidR="00257D9B" w:rsidRPr="00391AC5" w:rsidRDefault="00257D9B">
                          <w:pPr>
                            <w:rPr>
                              <w:rFonts w:ascii="Charlemagne Std" w:hAnsi="Charlemagne Std"/>
                              <w:color w:val="479D59"/>
                              <w:sz w:val="13"/>
                              <w:szCs w:val="13"/>
                            </w:rPr>
                          </w:pPr>
                          <w:r w:rsidRPr="00391AC5">
                            <w:rPr>
                              <w:rFonts w:ascii="Charlemagne Std" w:hAnsi="Charlemagne Std"/>
                              <w:color w:val="479D59"/>
                              <w:sz w:val="13"/>
                              <w:szCs w:val="13"/>
                            </w:rPr>
                            <w:t>cocofamilyjustice.org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F8E98D" id="_x0000_t202" coordsize="21600,21600" o:spt="202" path="m,l,21600r21600,l21600,xe">
              <v:stroke joinstyle="miter"/>
              <v:path gradientshapeok="t" o:connecttype="rect"/>
            </v:shapetype>
            <v:shape id="Text Box 3" o:spid="_x0000_s1026" type="#_x0000_t202" style="position:absolute;left:0;text-align:left;margin-left:203.3pt;margin-top:4.55pt;width:116.7pt;height:18.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" filled="f" stroked="f" strokeweight=".5pt">
              <v:textbox>
                <w:txbxContent>
                  <w:p w14:paraId="77303481" w14:textId="77777777" w:rsidR="00257D9B" w:rsidRPr="00391AC5" w:rsidRDefault="00257D9B">
                    <w:pPr>
                      <w:rPr>
                        <w:rFonts w:ascii="Charlemagne Std" w:hAnsi="Charlemagne Std"/>
                        <w:color w:val="479D59"/>
                        <w:sz w:val="13"/>
                        <w:szCs w:val="13"/>
                      </w:rPr>
                    </w:pPr>
                    <w:r w:rsidRPr="00391AC5">
                      <w:rPr>
                        <w:rFonts w:ascii="Charlemagne Std" w:hAnsi="Charlemagne Std"/>
                        <w:color w:val="479D59"/>
                        <w:sz w:val="13"/>
                        <w:szCs w:val="13"/>
                      </w:rPr>
                      <w:t>cocofamilyjustice.org</w:t>
                    </w:r>
                  </w:p>
                </w:txbxContent>
              </v:textbox>
            </v:shape>
          </w:pict>
        </mc:Fallback>
      </mc:AlternateContent>
    </w:r>
  </w:p>
  <w:p w14:paraId="419D3EC9" w14:textId="77777777" w:rsidR="008A6A20" w:rsidRPr="004F0B06" w:rsidRDefault="00FB780E" w:rsidP="004F0B06">
    <w:pPr>
      <w:pStyle w:val="Header"/>
      <w:rPr>
        <w:sz w:val="22"/>
      </w:rPr>
    </w:pPr>
    <w:r w:rsidRPr="004F0B06">
      <w:rPr>
        <w:noProof/>
        <w:sz w:val="21"/>
      </w:rPr>
      <w:drawing>
        <wp:anchor distT="0" distB="0" distL="114300" distR="114300" simplePos="0" relativeHeight="251671552" behindDoc="0" locked="0" layoutInCell="1" allowOverlap="1" wp14:anchorId="2E1D3771" wp14:editId="31E4A5EB">
          <wp:simplePos x="0" y="0"/>
          <wp:positionH relativeFrom="column">
            <wp:posOffset>4299849</wp:posOffset>
          </wp:positionH>
          <wp:positionV relativeFrom="paragraph">
            <wp:posOffset>2888615</wp:posOffset>
          </wp:positionV>
          <wp:extent cx="3421117" cy="3109003"/>
          <wp:effectExtent l="590550" t="723900" r="579755" b="7200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JC-2019-logo.jpg"/>
                  <pic:cNvPicPr/>
                </pic:nvPicPr>
                <pic:blipFill rotWithShape="1">
                  <a:blip r:embed="rId1">
                    <a:alphaModFix amt="24000"/>
                    <a:extLst>
                      <a:ext uri="{28A0092B-C50C-407E-A947-70E740481C1C}">
                        <a14:useLocalDpi xmlns:a14="http://schemas.microsoft.com/office/drawing/2010/main" val="0"/>
                      </a:ext>
                    </a:extLst>
                  </a:blip>
                  <a:srcRect r="74536"/>
                  <a:stretch/>
                </pic:blipFill>
                <pic:spPr bwMode="auto">
                  <a:xfrm rot="19454351">
                    <a:off x="0" y="0"/>
                    <a:ext cx="3421117" cy="310900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C1A85"/>
    <w:multiLevelType w:val="hybridMultilevel"/>
    <w:tmpl w:val="467C7F4E"/>
    <w:lvl w:ilvl="0" w:tplc="3D0E93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A564C3"/>
    <w:multiLevelType w:val="hybridMultilevel"/>
    <w:tmpl w:val="B4468342"/>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2" w15:restartNumberingAfterBreak="0">
    <w:nsid w:val="1CE11DD1"/>
    <w:multiLevelType w:val="hybridMultilevel"/>
    <w:tmpl w:val="96EC52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B97824"/>
    <w:multiLevelType w:val="hybridMultilevel"/>
    <w:tmpl w:val="82E65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4F5C8B"/>
    <w:multiLevelType w:val="hybridMultilevel"/>
    <w:tmpl w:val="5BA688D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0E7E58"/>
    <w:multiLevelType w:val="hybridMultilevel"/>
    <w:tmpl w:val="F48C43E2"/>
    <w:lvl w:ilvl="0" w:tplc="04090001">
      <w:start w:val="1"/>
      <w:numFmt w:val="bullet"/>
      <w:lvlText w:val=""/>
      <w:lvlJc w:val="left"/>
      <w:pPr>
        <w:ind w:left="360" w:hanging="360"/>
      </w:pPr>
      <w:rPr>
        <w:rFonts w:ascii="Symbol" w:hAnsi="Symbol" w:hint="default"/>
      </w:rPr>
    </w:lvl>
    <w:lvl w:ilvl="1" w:tplc="B65679CA">
      <w:numFmt w:val="bullet"/>
      <w:lvlText w:val="•"/>
      <w:lvlJc w:val="left"/>
      <w:pPr>
        <w:ind w:left="1080" w:hanging="360"/>
      </w:pPr>
      <w:rPr>
        <w:rFonts w:ascii="Arial" w:eastAsia="Times New Roman"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7055A08"/>
    <w:multiLevelType w:val="hybridMultilevel"/>
    <w:tmpl w:val="46220D9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3C7B1A"/>
    <w:multiLevelType w:val="hybridMultilevel"/>
    <w:tmpl w:val="D6D43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314472B"/>
    <w:multiLevelType w:val="hybridMultilevel"/>
    <w:tmpl w:val="A5BEF4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4903E0"/>
    <w:multiLevelType w:val="hybridMultilevel"/>
    <w:tmpl w:val="BAEA3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CD91E12"/>
    <w:multiLevelType w:val="hybridMultilevel"/>
    <w:tmpl w:val="847C2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150D7B"/>
    <w:multiLevelType w:val="hybridMultilevel"/>
    <w:tmpl w:val="BB24F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C202EA1"/>
    <w:multiLevelType w:val="hybridMultilevel"/>
    <w:tmpl w:val="609A57CE"/>
    <w:lvl w:ilvl="0" w:tplc="EFDEDF20">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D381837"/>
    <w:multiLevelType w:val="hybridMultilevel"/>
    <w:tmpl w:val="67F2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059376">
    <w:abstractNumId w:val="3"/>
  </w:num>
  <w:num w:numId="2" w16cid:durableId="1993555858">
    <w:abstractNumId w:val="13"/>
  </w:num>
  <w:num w:numId="3" w16cid:durableId="390007566">
    <w:abstractNumId w:val="10"/>
  </w:num>
  <w:num w:numId="4" w16cid:durableId="949241482">
    <w:abstractNumId w:val="8"/>
  </w:num>
  <w:num w:numId="5" w16cid:durableId="1886477494">
    <w:abstractNumId w:val="1"/>
  </w:num>
  <w:num w:numId="6" w16cid:durableId="676271428">
    <w:abstractNumId w:val="4"/>
  </w:num>
  <w:num w:numId="7" w16cid:durableId="1162623360">
    <w:abstractNumId w:val="2"/>
  </w:num>
  <w:num w:numId="8" w16cid:durableId="2091920828">
    <w:abstractNumId w:val="6"/>
  </w:num>
  <w:num w:numId="9" w16cid:durableId="113907008">
    <w:abstractNumId w:val="12"/>
  </w:num>
  <w:num w:numId="10" w16cid:durableId="617027128">
    <w:abstractNumId w:val="11"/>
  </w:num>
  <w:num w:numId="11" w16cid:durableId="1223366948">
    <w:abstractNumId w:val="5"/>
  </w:num>
  <w:num w:numId="12" w16cid:durableId="670723066">
    <w:abstractNumId w:val="0"/>
  </w:num>
  <w:num w:numId="13" w16cid:durableId="1238244972">
    <w:abstractNumId w:val="7"/>
  </w:num>
  <w:num w:numId="14" w16cid:durableId="8216557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9B2"/>
    <w:rsid w:val="00037062"/>
    <w:rsid w:val="000612DC"/>
    <w:rsid w:val="000C36C1"/>
    <w:rsid w:val="000D5DF9"/>
    <w:rsid w:val="00106F69"/>
    <w:rsid w:val="00115E9C"/>
    <w:rsid w:val="00132E89"/>
    <w:rsid w:val="00193659"/>
    <w:rsid w:val="00194C42"/>
    <w:rsid w:val="001A03E7"/>
    <w:rsid w:val="001A2343"/>
    <w:rsid w:val="001A241B"/>
    <w:rsid w:val="001C65F5"/>
    <w:rsid w:val="001D2692"/>
    <w:rsid w:val="001F7EDB"/>
    <w:rsid w:val="00202A88"/>
    <w:rsid w:val="00204B48"/>
    <w:rsid w:val="00217B7E"/>
    <w:rsid w:val="0022701A"/>
    <w:rsid w:val="002325AE"/>
    <w:rsid w:val="002506FF"/>
    <w:rsid w:val="00257D9B"/>
    <w:rsid w:val="00263585"/>
    <w:rsid w:val="002D6B1C"/>
    <w:rsid w:val="002E2428"/>
    <w:rsid w:val="0030017D"/>
    <w:rsid w:val="003029CF"/>
    <w:rsid w:val="00307056"/>
    <w:rsid w:val="00310209"/>
    <w:rsid w:val="0031257F"/>
    <w:rsid w:val="00336622"/>
    <w:rsid w:val="00355204"/>
    <w:rsid w:val="00361DDD"/>
    <w:rsid w:val="003862B6"/>
    <w:rsid w:val="00391AC5"/>
    <w:rsid w:val="003965DD"/>
    <w:rsid w:val="003E2F8B"/>
    <w:rsid w:val="003E3ABC"/>
    <w:rsid w:val="003F26A3"/>
    <w:rsid w:val="003F3B64"/>
    <w:rsid w:val="003F53C5"/>
    <w:rsid w:val="00424CDE"/>
    <w:rsid w:val="0048700E"/>
    <w:rsid w:val="0048784D"/>
    <w:rsid w:val="004923C0"/>
    <w:rsid w:val="004D06B3"/>
    <w:rsid w:val="004F0B06"/>
    <w:rsid w:val="005307DC"/>
    <w:rsid w:val="00540311"/>
    <w:rsid w:val="005908B7"/>
    <w:rsid w:val="00590E77"/>
    <w:rsid w:val="00606FEF"/>
    <w:rsid w:val="0061280F"/>
    <w:rsid w:val="00625D1B"/>
    <w:rsid w:val="006510D9"/>
    <w:rsid w:val="006758CF"/>
    <w:rsid w:val="00686FCF"/>
    <w:rsid w:val="00692899"/>
    <w:rsid w:val="006A65E1"/>
    <w:rsid w:val="006C0F1C"/>
    <w:rsid w:val="006C5767"/>
    <w:rsid w:val="006E0D59"/>
    <w:rsid w:val="00727E6B"/>
    <w:rsid w:val="00730F6E"/>
    <w:rsid w:val="0075392D"/>
    <w:rsid w:val="007641B3"/>
    <w:rsid w:val="007F3839"/>
    <w:rsid w:val="00821C16"/>
    <w:rsid w:val="00824281"/>
    <w:rsid w:val="0085471E"/>
    <w:rsid w:val="008A6A20"/>
    <w:rsid w:val="008B55C5"/>
    <w:rsid w:val="00984D7A"/>
    <w:rsid w:val="009F2E98"/>
    <w:rsid w:val="00A074C6"/>
    <w:rsid w:val="00A252E5"/>
    <w:rsid w:val="00A25D26"/>
    <w:rsid w:val="00A33B14"/>
    <w:rsid w:val="00A4283B"/>
    <w:rsid w:val="00A86414"/>
    <w:rsid w:val="00AA154B"/>
    <w:rsid w:val="00AA2D3E"/>
    <w:rsid w:val="00AC631F"/>
    <w:rsid w:val="00AD2780"/>
    <w:rsid w:val="00B15057"/>
    <w:rsid w:val="00B60DAC"/>
    <w:rsid w:val="00B710F7"/>
    <w:rsid w:val="00B755D7"/>
    <w:rsid w:val="00BD7870"/>
    <w:rsid w:val="00BE0222"/>
    <w:rsid w:val="00C2519F"/>
    <w:rsid w:val="00C46857"/>
    <w:rsid w:val="00C61D1B"/>
    <w:rsid w:val="00CA49B2"/>
    <w:rsid w:val="00CA6764"/>
    <w:rsid w:val="00CA74E6"/>
    <w:rsid w:val="00CB1A25"/>
    <w:rsid w:val="00CC0759"/>
    <w:rsid w:val="00CD0220"/>
    <w:rsid w:val="00CD52E5"/>
    <w:rsid w:val="00D033E2"/>
    <w:rsid w:val="00D35C5B"/>
    <w:rsid w:val="00D406B0"/>
    <w:rsid w:val="00D42B9C"/>
    <w:rsid w:val="00DE07DC"/>
    <w:rsid w:val="00DF3558"/>
    <w:rsid w:val="00E475BC"/>
    <w:rsid w:val="00E95C9E"/>
    <w:rsid w:val="00EA0A96"/>
    <w:rsid w:val="00EC3F41"/>
    <w:rsid w:val="00EC5A70"/>
    <w:rsid w:val="00EC78C3"/>
    <w:rsid w:val="00F10989"/>
    <w:rsid w:val="00F15E46"/>
    <w:rsid w:val="00F175A3"/>
    <w:rsid w:val="00F30E70"/>
    <w:rsid w:val="00F5676D"/>
    <w:rsid w:val="00F76F2C"/>
    <w:rsid w:val="00F8373F"/>
    <w:rsid w:val="00F83D3B"/>
    <w:rsid w:val="00FA0B20"/>
    <w:rsid w:val="00FA132A"/>
    <w:rsid w:val="00FB780E"/>
    <w:rsid w:val="00FE2178"/>
    <w:rsid w:val="00FE5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BCE1A"/>
  <w15:chartTrackingRefBased/>
  <w15:docId w15:val="{1B52F7E6-699F-4AC9-9673-3884A94E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9C"/>
    <w:pPr>
      <w:spacing w:after="200"/>
    </w:pPr>
    <w:rPr>
      <w:rFonts w:ascii="Cambria" w:eastAsia="Cambria" w:hAnsi="Cambria" w:cs="Times New Roman"/>
    </w:rPr>
  </w:style>
  <w:style w:type="paragraph" w:styleId="Heading3">
    <w:name w:val="heading 3"/>
    <w:basedOn w:val="Normal"/>
    <w:link w:val="Heading3Char"/>
    <w:uiPriority w:val="99"/>
    <w:qFormat/>
    <w:rsid w:val="00FA132A"/>
    <w:pPr>
      <w:spacing w:before="120" w:after="120"/>
      <w:outlineLvl w:val="2"/>
    </w:pPr>
    <w:rPr>
      <w:rFonts w:ascii="Times New Roman" w:eastAsia="Times New Roman" w:hAnsi="Times New Roman"/>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0B06"/>
    <w:pPr>
      <w:tabs>
        <w:tab w:val="center" w:pos="4680"/>
        <w:tab w:val="right" w:pos="9360"/>
      </w:tabs>
    </w:pPr>
  </w:style>
  <w:style w:type="character" w:customStyle="1" w:styleId="HeaderChar">
    <w:name w:val="Header Char"/>
    <w:basedOn w:val="DefaultParagraphFont"/>
    <w:link w:val="Header"/>
    <w:uiPriority w:val="99"/>
    <w:rsid w:val="004F0B06"/>
  </w:style>
  <w:style w:type="paragraph" w:styleId="Footer">
    <w:name w:val="footer"/>
    <w:basedOn w:val="Normal"/>
    <w:link w:val="FooterChar"/>
    <w:uiPriority w:val="99"/>
    <w:unhideWhenUsed/>
    <w:rsid w:val="004F0B06"/>
    <w:pPr>
      <w:tabs>
        <w:tab w:val="center" w:pos="4680"/>
        <w:tab w:val="right" w:pos="9360"/>
      </w:tabs>
    </w:pPr>
  </w:style>
  <w:style w:type="character" w:customStyle="1" w:styleId="FooterChar">
    <w:name w:val="Footer Char"/>
    <w:basedOn w:val="DefaultParagraphFont"/>
    <w:link w:val="Footer"/>
    <w:uiPriority w:val="99"/>
    <w:rsid w:val="004F0B06"/>
  </w:style>
  <w:style w:type="paragraph" w:styleId="BalloonText">
    <w:name w:val="Balloon Text"/>
    <w:basedOn w:val="Normal"/>
    <w:link w:val="BalloonTextChar"/>
    <w:uiPriority w:val="99"/>
    <w:semiHidden/>
    <w:unhideWhenUsed/>
    <w:rsid w:val="004F0B06"/>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F0B06"/>
    <w:rPr>
      <w:rFonts w:ascii="Times New Roman" w:hAnsi="Times New Roman" w:cs="Times New Roman"/>
      <w:sz w:val="18"/>
      <w:szCs w:val="18"/>
    </w:rPr>
  </w:style>
  <w:style w:type="paragraph" w:styleId="ListParagraph">
    <w:name w:val="List Paragraph"/>
    <w:basedOn w:val="Normal"/>
    <w:uiPriority w:val="34"/>
    <w:qFormat/>
    <w:rsid w:val="00115E9C"/>
    <w:pPr>
      <w:ind w:left="720"/>
      <w:contextualSpacing/>
    </w:pPr>
  </w:style>
  <w:style w:type="paragraph" w:customStyle="1" w:styleId="Default">
    <w:name w:val="Default"/>
    <w:uiPriority w:val="99"/>
    <w:rsid w:val="00540311"/>
    <w:pPr>
      <w:autoSpaceDE w:val="0"/>
      <w:autoSpaceDN w:val="0"/>
      <w:adjustRightInd w:val="0"/>
    </w:pPr>
    <w:rPr>
      <w:rFonts w:ascii="Times New Roman" w:eastAsia="Times New Roman" w:hAnsi="Times New Roman" w:cs="Times New Roman"/>
      <w:color w:val="000000"/>
    </w:rPr>
  </w:style>
  <w:style w:type="character" w:customStyle="1" w:styleId="Heading3Char">
    <w:name w:val="Heading 3 Char"/>
    <w:basedOn w:val="DefaultParagraphFont"/>
    <w:link w:val="Heading3"/>
    <w:uiPriority w:val="99"/>
    <w:rsid w:val="00FA132A"/>
    <w:rPr>
      <w:rFonts w:ascii="Times New Roman" w:eastAsia="Times New Roman" w:hAnsi="Times New Roman" w:cs="Times New Roman"/>
      <w:b/>
      <w:bCs/>
      <w:sz w:val="26"/>
      <w:szCs w:val="26"/>
    </w:rPr>
  </w:style>
  <w:style w:type="character" w:styleId="Hyperlink">
    <w:name w:val="Hyperlink"/>
    <w:basedOn w:val="DefaultParagraphFont"/>
    <w:uiPriority w:val="99"/>
    <w:unhideWhenUsed/>
    <w:rsid w:val="00FA13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294323">
      <w:bodyDiv w:val="1"/>
      <w:marLeft w:val="0"/>
      <w:marRight w:val="0"/>
      <w:marTop w:val="0"/>
      <w:marBottom w:val="0"/>
      <w:divBdr>
        <w:top w:val="none" w:sz="0" w:space="0" w:color="auto"/>
        <w:left w:val="none" w:sz="0" w:space="0" w:color="auto"/>
        <w:bottom w:val="none" w:sz="0" w:space="0" w:color="auto"/>
        <w:right w:val="none" w:sz="0" w:space="0" w:color="auto"/>
      </w:divBdr>
      <w:divsChild>
        <w:div w:id="568418942">
          <w:marLeft w:val="0"/>
          <w:marRight w:val="0"/>
          <w:marTop w:val="0"/>
          <w:marBottom w:val="0"/>
          <w:divBdr>
            <w:top w:val="none" w:sz="0" w:space="0" w:color="auto"/>
            <w:left w:val="none" w:sz="0" w:space="0" w:color="auto"/>
            <w:bottom w:val="none" w:sz="0" w:space="0" w:color="auto"/>
            <w:right w:val="none" w:sz="0" w:space="0" w:color="auto"/>
          </w:divBdr>
        </w:div>
        <w:div w:id="385762002">
          <w:marLeft w:val="0"/>
          <w:marRight w:val="0"/>
          <w:marTop w:val="0"/>
          <w:marBottom w:val="0"/>
          <w:divBdr>
            <w:top w:val="none" w:sz="0" w:space="0" w:color="auto"/>
            <w:left w:val="none" w:sz="0" w:space="0" w:color="auto"/>
            <w:bottom w:val="none" w:sz="0" w:space="0" w:color="auto"/>
            <w:right w:val="none" w:sz="0" w:space="0" w:color="auto"/>
          </w:divBdr>
        </w:div>
        <w:div w:id="544222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shara@cocofamilyjustic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avanh\Dropbox%20(Family%20Justice)\TEAM%20FOLDER\Office%20Documents\Letterhead\Letterhead_CCFJA_201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A5B86-620F-42CC-9F36-A445654B5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Letterhead_CCFJA_20191</Template>
  <TotalTime>14</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Oravanh Thammasen</dc:creator>
  <cp:keywords/>
  <dc:description/>
  <cp:lastModifiedBy>Natalie Oleas</cp:lastModifiedBy>
  <cp:revision>9</cp:revision>
  <cp:lastPrinted>2019-07-03T17:02:00Z</cp:lastPrinted>
  <dcterms:created xsi:type="dcterms:W3CDTF">2025-08-22T16:11:00Z</dcterms:created>
  <dcterms:modified xsi:type="dcterms:W3CDTF">2025-08-22T16:25:00Z</dcterms:modified>
</cp:coreProperties>
</file>